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CC" w:rsidRPr="006D0CCC" w:rsidRDefault="006D0CCC" w:rsidP="006D0CCC">
      <w:pPr>
        <w:pStyle w:val="12"/>
        <w:rPr>
          <w:rFonts w:ascii="Times New Roman" w:hAnsi="Times New Roman" w:cs="Times New Roman"/>
          <w:noProof/>
          <w:sz w:val="28"/>
        </w:rPr>
      </w:pPr>
      <w:r w:rsidRPr="006D0CCC">
        <w:rPr>
          <w:rFonts w:ascii="Times New Roman" w:hAnsi="Times New Roman" w:cs="Times New Roman"/>
          <w:noProof/>
          <w:sz w:val="28"/>
          <w:lang w:eastAsia="ru-RU"/>
        </w:rPr>
        <w:drawing>
          <wp:inline distT="0" distB="0" distL="0" distR="0">
            <wp:extent cx="648335" cy="765810"/>
            <wp:effectExtent l="19050" t="0" r="0" b="0"/>
            <wp:docPr id="4"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
                    <pic:cNvPicPr>
                      <a:picLocks noChangeAspect="1" noChangeArrowheads="1"/>
                    </pic:cNvPicPr>
                  </pic:nvPicPr>
                  <pic:blipFill>
                    <a:blip r:embed="rId8"/>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6D0CCC" w:rsidRPr="006D0CCC" w:rsidRDefault="006D0CCC" w:rsidP="006D0CCC">
      <w:pPr>
        <w:pStyle w:val="12"/>
        <w:rPr>
          <w:rFonts w:ascii="Times New Roman" w:hAnsi="Times New Roman" w:cs="Times New Roman"/>
          <w:noProof/>
          <w:sz w:val="28"/>
        </w:rPr>
      </w:pPr>
    </w:p>
    <w:p w:rsidR="006D0CCC" w:rsidRPr="006D0CCC" w:rsidRDefault="006D0CCC" w:rsidP="006D0CCC">
      <w:pPr>
        <w:pStyle w:val="12"/>
        <w:rPr>
          <w:rFonts w:ascii="Times New Roman" w:hAnsi="Times New Roman" w:cs="Times New Roman"/>
          <w:sz w:val="28"/>
        </w:rPr>
      </w:pPr>
    </w:p>
    <w:p w:rsidR="006D0CCC" w:rsidRPr="006D0CCC" w:rsidRDefault="006D0CCC" w:rsidP="006D0CCC">
      <w:pPr>
        <w:jc w:val="center"/>
        <w:rPr>
          <w:rFonts w:ascii="Times New Roman" w:hAnsi="Times New Roman"/>
          <w:b/>
          <w:i/>
          <w:sz w:val="36"/>
          <w:szCs w:val="36"/>
        </w:rPr>
      </w:pPr>
      <w:r w:rsidRPr="006D0CCC">
        <w:rPr>
          <w:rFonts w:ascii="Times New Roman" w:hAnsi="Times New Roman"/>
          <w:b/>
          <w:i/>
          <w:sz w:val="36"/>
          <w:szCs w:val="36"/>
        </w:rPr>
        <w:t xml:space="preserve">Администрация Карайчевского сельского поселения </w:t>
      </w:r>
    </w:p>
    <w:p w:rsidR="006D0CCC" w:rsidRPr="006D0CCC" w:rsidRDefault="006D0CCC" w:rsidP="006D0CCC">
      <w:pPr>
        <w:jc w:val="center"/>
        <w:rPr>
          <w:rFonts w:ascii="Times New Roman" w:hAnsi="Times New Roman"/>
          <w:b/>
          <w:i/>
          <w:sz w:val="36"/>
          <w:szCs w:val="36"/>
        </w:rPr>
      </w:pPr>
      <w:r w:rsidRPr="006D0CCC">
        <w:rPr>
          <w:rFonts w:ascii="Times New Roman" w:hAnsi="Times New Roman"/>
          <w:b/>
          <w:i/>
          <w:sz w:val="36"/>
          <w:szCs w:val="36"/>
        </w:rPr>
        <w:t>Бутурлиновского муниципального района</w:t>
      </w:r>
    </w:p>
    <w:p w:rsidR="006D0CCC" w:rsidRPr="006D0CCC" w:rsidRDefault="006D0CCC" w:rsidP="006D0CCC">
      <w:pPr>
        <w:jc w:val="center"/>
        <w:rPr>
          <w:rFonts w:ascii="Times New Roman" w:hAnsi="Times New Roman"/>
          <w:b/>
          <w:i/>
          <w:sz w:val="36"/>
          <w:szCs w:val="36"/>
        </w:rPr>
      </w:pPr>
      <w:r w:rsidRPr="006D0CCC">
        <w:rPr>
          <w:rFonts w:ascii="Times New Roman" w:hAnsi="Times New Roman"/>
          <w:b/>
          <w:i/>
          <w:sz w:val="36"/>
          <w:szCs w:val="36"/>
        </w:rPr>
        <w:t>Воронежской области</w:t>
      </w:r>
    </w:p>
    <w:p w:rsidR="006D0CCC" w:rsidRPr="006D0CCC" w:rsidRDefault="006D0CCC" w:rsidP="006D0CCC">
      <w:pPr>
        <w:jc w:val="center"/>
        <w:rPr>
          <w:rFonts w:ascii="Times New Roman" w:hAnsi="Times New Roman"/>
          <w:b/>
        </w:rPr>
      </w:pPr>
    </w:p>
    <w:p w:rsidR="006D0CCC" w:rsidRPr="006D0CCC" w:rsidRDefault="006D0CCC" w:rsidP="006D0CCC">
      <w:pPr>
        <w:jc w:val="center"/>
        <w:rPr>
          <w:rFonts w:ascii="Times New Roman" w:hAnsi="Times New Roman"/>
          <w:b/>
          <w:i/>
          <w:sz w:val="40"/>
          <w:szCs w:val="40"/>
        </w:rPr>
      </w:pPr>
      <w:r w:rsidRPr="006D0CCC">
        <w:rPr>
          <w:rFonts w:ascii="Times New Roman" w:hAnsi="Times New Roman"/>
          <w:b/>
          <w:i/>
          <w:sz w:val="40"/>
          <w:szCs w:val="40"/>
        </w:rPr>
        <w:t>ПОСТАНОВЛЕНИЕ</w:t>
      </w:r>
    </w:p>
    <w:p w:rsidR="006D0CCC" w:rsidRPr="006D0CCC" w:rsidRDefault="006D0CCC" w:rsidP="006D0CCC">
      <w:pPr>
        <w:pStyle w:val="12"/>
        <w:rPr>
          <w:rFonts w:ascii="Times New Roman" w:hAnsi="Times New Roman" w:cs="Times New Roman"/>
          <w:sz w:val="28"/>
        </w:rPr>
      </w:pPr>
    </w:p>
    <w:p w:rsidR="006D0CCC" w:rsidRPr="006D0CCC" w:rsidRDefault="006D0CCC" w:rsidP="006D0CCC">
      <w:pPr>
        <w:pStyle w:val="22"/>
        <w:ind w:right="0"/>
        <w:rPr>
          <w:rFonts w:ascii="Times New Roman" w:hAnsi="Times New Roman" w:cs="Times New Roman"/>
          <w:b w:val="0"/>
          <w:sz w:val="28"/>
        </w:rPr>
      </w:pPr>
      <w:r w:rsidRPr="006D0CCC">
        <w:rPr>
          <w:rFonts w:ascii="Times New Roman" w:hAnsi="Times New Roman" w:cs="Times New Roman"/>
          <w:b w:val="0"/>
          <w:sz w:val="28"/>
        </w:rPr>
        <w:t xml:space="preserve">от  </w:t>
      </w:r>
      <w:r>
        <w:rPr>
          <w:rFonts w:ascii="Times New Roman" w:hAnsi="Times New Roman" w:cs="Times New Roman"/>
          <w:b w:val="0"/>
          <w:sz w:val="28"/>
        </w:rPr>
        <w:t>10.06</w:t>
      </w:r>
      <w:r w:rsidRPr="006D0CCC">
        <w:rPr>
          <w:rFonts w:ascii="Times New Roman" w:hAnsi="Times New Roman" w:cs="Times New Roman"/>
          <w:b w:val="0"/>
          <w:sz w:val="28"/>
        </w:rPr>
        <w:t xml:space="preserve">.2022 года № </w:t>
      </w:r>
      <w:r>
        <w:rPr>
          <w:rFonts w:ascii="Times New Roman" w:hAnsi="Times New Roman" w:cs="Times New Roman"/>
          <w:b w:val="0"/>
          <w:sz w:val="28"/>
        </w:rPr>
        <w:t>30</w:t>
      </w:r>
    </w:p>
    <w:p w:rsidR="00E127BD" w:rsidRPr="00083840" w:rsidRDefault="006D0CCC" w:rsidP="00A7373C">
      <w:pPr>
        <w:pStyle w:val="22"/>
        <w:ind w:right="0"/>
        <w:rPr>
          <w:rFonts w:ascii="Times New Roman" w:hAnsi="Times New Roman"/>
          <w:sz w:val="28"/>
        </w:rPr>
      </w:pPr>
      <w:r w:rsidRPr="006D0CCC">
        <w:rPr>
          <w:rFonts w:ascii="Times New Roman" w:hAnsi="Times New Roman" w:cs="Times New Roman"/>
          <w:sz w:val="20"/>
          <w:szCs w:val="20"/>
        </w:rPr>
        <w:t xml:space="preserve">        </w:t>
      </w:r>
      <w:r w:rsidRPr="00A7373C">
        <w:rPr>
          <w:rFonts w:ascii="Times New Roman" w:hAnsi="Times New Roman" w:cs="Times New Roman"/>
          <w:b w:val="0"/>
          <w:sz w:val="24"/>
          <w:szCs w:val="24"/>
        </w:rPr>
        <w:t>с. Карайчевка</w:t>
      </w:r>
    </w:p>
    <w:p w:rsidR="00E127BD" w:rsidRPr="00083840" w:rsidRDefault="003E4E52" w:rsidP="006D0CCC">
      <w:pPr>
        <w:tabs>
          <w:tab w:val="left" w:pos="5387"/>
        </w:tabs>
        <w:ind w:right="4251" w:firstLine="0"/>
        <w:contextualSpacing/>
        <w:rPr>
          <w:rFonts w:ascii="Times New Roman" w:hAnsi="Times New Roman"/>
          <w:b/>
          <w:sz w:val="28"/>
          <w:szCs w:val="28"/>
        </w:rPr>
      </w:pPr>
      <w:r w:rsidRPr="00083840">
        <w:rPr>
          <w:rFonts w:ascii="Times New Roman" w:hAnsi="Times New Roman"/>
          <w:b/>
          <w:color w:val="000000"/>
          <w:sz w:val="28"/>
          <w:szCs w:val="28"/>
        </w:rPr>
        <w:t>О внесении изменений в постановление администрации</w:t>
      </w:r>
      <w:r w:rsidR="006D0CCC">
        <w:rPr>
          <w:rFonts w:ascii="Times New Roman" w:hAnsi="Times New Roman"/>
          <w:b/>
          <w:color w:val="000000"/>
          <w:sz w:val="28"/>
          <w:szCs w:val="28"/>
        </w:rPr>
        <w:t xml:space="preserve"> Карайчевского сельского </w:t>
      </w:r>
      <w:r w:rsidR="003F29AF" w:rsidRPr="00083840">
        <w:rPr>
          <w:rFonts w:ascii="Times New Roman" w:hAnsi="Times New Roman"/>
          <w:b/>
          <w:color w:val="000000"/>
          <w:sz w:val="28"/>
          <w:szCs w:val="28"/>
        </w:rPr>
        <w:t xml:space="preserve">поселения </w:t>
      </w:r>
      <w:r w:rsidR="00AD36C2" w:rsidRPr="00083840">
        <w:rPr>
          <w:rFonts w:ascii="Times New Roman" w:hAnsi="Times New Roman"/>
          <w:b/>
          <w:color w:val="000000"/>
          <w:sz w:val="28"/>
          <w:szCs w:val="28"/>
        </w:rPr>
        <w:t xml:space="preserve">Бутурлиновского муниципального района </w:t>
      </w:r>
      <w:r w:rsidRPr="00083840">
        <w:rPr>
          <w:rFonts w:ascii="Times New Roman" w:hAnsi="Times New Roman"/>
          <w:b/>
          <w:color w:val="000000"/>
          <w:sz w:val="28"/>
          <w:szCs w:val="28"/>
        </w:rPr>
        <w:t xml:space="preserve">от </w:t>
      </w:r>
      <w:r w:rsidR="00827905">
        <w:rPr>
          <w:rFonts w:ascii="Times New Roman" w:hAnsi="Times New Roman"/>
          <w:b/>
          <w:color w:val="000000"/>
          <w:sz w:val="28"/>
          <w:szCs w:val="28"/>
        </w:rPr>
        <w:t xml:space="preserve">27.06.2016 </w:t>
      </w:r>
      <w:r w:rsidR="00827905" w:rsidRPr="00083840">
        <w:rPr>
          <w:rFonts w:ascii="Times New Roman" w:hAnsi="Times New Roman"/>
          <w:b/>
          <w:color w:val="000000"/>
          <w:sz w:val="28"/>
          <w:szCs w:val="28"/>
        </w:rPr>
        <w:t xml:space="preserve"> </w:t>
      </w:r>
      <w:r w:rsidR="00BC1319" w:rsidRPr="00083840">
        <w:rPr>
          <w:rFonts w:ascii="Times New Roman" w:hAnsi="Times New Roman"/>
          <w:b/>
          <w:color w:val="000000"/>
          <w:sz w:val="28"/>
          <w:szCs w:val="28"/>
        </w:rPr>
        <w:t xml:space="preserve"> г.</w:t>
      </w:r>
      <w:r w:rsidRPr="00083840">
        <w:rPr>
          <w:rFonts w:ascii="Times New Roman" w:hAnsi="Times New Roman"/>
          <w:b/>
          <w:color w:val="000000"/>
          <w:sz w:val="28"/>
          <w:szCs w:val="28"/>
        </w:rPr>
        <w:t xml:space="preserve"> №</w:t>
      </w:r>
      <w:r w:rsidR="00827905">
        <w:rPr>
          <w:rFonts w:ascii="Times New Roman" w:hAnsi="Times New Roman"/>
          <w:b/>
          <w:color w:val="000000"/>
          <w:sz w:val="28"/>
          <w:szCs w:val="28"/>
        </w:rPr>
        <w:t xml:space="preserve"> 67 </w:t>
      </w:r>
      <w:r w:rsidR="00EE5482" w:rsidRPr="00EE5482">
        <w:rPr>
          <w:rFonts w:ascii="Times New Roman" w:hAnsi="Times New Roman"/>
          <w:b/>
          <w:color w:val="000000"/>
          <w:sz w:val="28"/>
          <w:szCs w:val="28"/>
        </w:rPr>
        <w:t>«</w:t>
      </w:r>
      <w:r w:rsidR="002A1EDE" w:rsidRPr="00083840">
        <w:rPr>
          <w:rFonts w:ascii="Times New Roman" w:hAnsi="Times New Roman"/>
          <w:b/>
          <w:bCs/>
          <w:kern w:val="28"/>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BA23A9" w:rsidRPr="00083840">
        <w:rPr>
          <w:rFonts w:ascii="Times New Roman" w:hAnsi="Times New Roman"/>
          <w:b/>
          <w:color w:val="000000"/>
          <w:sz w:val="28"/>
          <w:szCs w:val="28"/>
        </w:rPr>
        <w:t>»</w:t>
      </w:r>
    </w:p>
    <w:p w:rsidR="00B95A6D" w:rsidRPr="00083840" w:rsidRDefault="00B95A6D" w:rsidP="006D0CCC">
      <w:pPr>
        <w:tabs>
          <w:tab w:val="left" w:pos="5387"/>
        </w:tabs>
        <w:ind w:firstLine="709"/>
        <w:contextualSpacing/>
        <w:rPr>
          <w:rFonts w:ascii="Times New Roman" w:hAnsi="Times New Roman"/>
          <w:sz w:val="28"/>
          <w:szCs w:val="28"/>
        </w:rPr>
      </w:pPr>
    </w:p>
    <w:p w:rsidR="003E4E52" w:rsidRPr="00083840" w:rsidRDefault="00B33E35" w:rsidP="00083840">
      <w:pPr>
        <w:pStyle w:val="consplusnormal0"/>
        <w:shd w:val="clear" w:color="auto" w:fill="FFFFFF"/>
        <w:spacing w:after="0"/>
        <w:ind w:firstLine="709"/>
        <w:contextualSpacing/>
        <w:textAlignment w:val="top"/>
        <w:rPr>
          <w:rFonts w:ascii="Times New Roman" w:hAnsi="Times New Roman"/>
          <w:color w:val="000000"/>
          <w:sz w:val="28"/>
          <w:szCs w:val="28"/>
        </w:rPr>
      </w:pPr>
      <w:r w:rsidRPr="00083840">
        <w:rPr>
          <w:rFonts w:ascii="Times New Roman" w:hAnsi="Times New Roman"/>
          <w:sz w:val="28"/>
          <w:szCs w:val="28"/>
        </w:rPr>
        <w:t>В</w:t>
      </w:r>
      <w:r w:rsidR="006C0F6A" w:rsidRPr="00083840">
        <w:rPr>
          <w:rFonts w:ascii="Times New Roman" w:hAnsi="Times New Roman"/>
          <w:sz w:val="28"/>
          <w:szCs w:val="28"/>
        </w:rPr>
        <w:t xml:space="preserve"> соответствии с Федеральным Законом от 27.07.2010 № 210-ФЗ «Об организации предоставления государственных и муниципальных услуг», </w:t>
      </w:r>
      <w:r w:rsidR="00D6705F" w:rsidRPr="00083840">
        <w:rPr>
          <w:rFonts w:ascii="Times New Roman" w:hAnsi="Times New Roman"/>
          <w:sz w:val="28"/>
          <w:szCs w:val="28"/>
        </w:rPr>
        <w:t xml:space="preserve">с Федеральным Законом от 06.10.2003 года № 131-ФЗ «Об общих принципах организации местного самоуправления в Российской Федерации», руководствуясь постановлением администрации </w:t>
      </w:r>
      <w:r w:rsidR="00827905">
        <w:rPr>
          <w:rFonts w:ascii="Times New Roman" w:hAnsi="Times New Roman"/>
          <w:sz w:val="28"/>
          <w:szCs w:val="28"/>
        </w:rPr>
        <w:t xml:space="preserve">Карайчевского сельского </w:t>
      </w:r>
      <w:r w:rsidR="00D6705F" w:rsidRPr="00083840">
        <w:rPr>
          <w:rFonts w:ascii="Times New Roman" w:hAnsi="Times New Roman"/>
          <w:sz w:val="28"/>
          <w:szCs w:val="28"/>
        </w:rPr>
        <w:t xml:space="preserve">поселения от </w:t>
      </w:r>
      <w:r w:rsidR="00827905" w:rsidRPr="00827905">
        <w:rPr>
          <w:rFonts w:ascii="Times New Roman" w:hAnsi="Times New Roman"/>
          <w:color w:val="000000"/>
          <w:sz w:val="28"/>
          <w:szCs w:val="28"/>
        </w:rPr>
        <w:t>15.04.2015 г. № 14</w:t>
      </w:r>
      <w:r w:rsidR="00827905" w:rsidRPr="00083840">
        <w:rPr>
          <w:rFonts w:ascii="Times New Roman" w:hAnsi="Times New Roman"/>
          <w:sz w:val="28"/>
          <w:szCs w:val="28"/>
        </w:rPr>
        <w:t xml:space="preserve"> </w:t>
      </w:r>
      <w:r w:rsidR="00D6705F" w:rsidRPr="00083840">
        <w:rPr>
          <w:rFonts w:ascii="Times New Roman" w:hAnsi="Times New Roman"/>
          <w:sz w:val="28"/>
          <w:szCs w:val="28"/>
        </w:rPr>
        <w:t>«О порядке разработки и утверждения административных регламентов предоставления муниципальных услуг»</w:t>
      </w:r>
      <w:r w:rsidR="002A1EDE" w:rsidRPr="00083840">
        <w:rPr>
          <w:rFonts w:ascii="Times New Roman" w:hAnsi="Times New Roman"/>
          <w:sz w:val="28"/>
          <w:szCs w:val="28"/>
        </w:rPr>
        <w:t>,</w:t>
      </w:r>
      <w:r w:rsidR="00D6705F" w:rsidRPr="00083840">
        <w:rPr>
          <w:rFonts w:ascii="Times New Roman" w:hAnsi="Times New Roman"/>
          <w:sz w:val="28"/>
          <w:szCs w:val="28"/>
        </w:rPr>
        <w:t xml:space="preserve"> рассмотрев протест прокуратуры Бутурлиновского района от </w:t>
      </w:r>
      <w:r w:rsidR="00827905">
        <w:rPr>
          <w:rFonts w:ascii="Times New Roman" w:hAnsi="Times New Roman"/>
          <w:sz w:val="28"/>
          <w:szCs w:val="28"/>
        </w:rPr>
        <w:t>31.05.2022</w:t>
      </w:r>
      <w:r w:rsidR="00D6705F" w:rsidRPr="00083840">
        <w:rPr>
          <w:rFonts w:ascii="Times New Roman" w:hAnsi="Times New Roman"/>
          <w:sz w:val="28"/>
          <w:szCs w:val="28"/>
        </w:rPr>
        <w:t xml:space="preserve"> №</w:t>
      </w:r>
      <w:r w:rsidR="00827905">
        <w:rPr>
          <w:rFonts w:ascii="Times New Roman" w:hAnsi="Times New Roman"/>
          <w:sz w:val="28"/>
          <w:szCs w:val="28"/>
        </w:rPr>
        <w:t>2-1-2022/696</w:t>
      </w:r>
      <w:r w:rsidR="00D6705F" w:rsidRPr="00083840">
        <w:rPr>
          <w:rFonts w:ascii="Times New Roman" w:hAnsi="Times New Roman"/>
          <w:sz w:val="28"/>
          <w:szCs w:val="28"/>
        </w:rPr>
        <w:t>,</w:t>
      </w:r>
      <w:r w:rsidR="006C0F6A" w:rsidRPr="00083840">
        <w:rPr>
          <w:rFonts w:ascii="Times New Roman" w:hAnsi="Times New Roman"/>
          <w:sz w:val="28"/>
          <w:szCs w:val="28"/>
        </w:rPr>
        <w:t xml:space="preserve"> в целях приведения нормативных правовых актов администрации </w:t>
      </w:r>
      <w:r w:rsidR="00827905">
        <w:rPr>
          <w:rFonts w:ascii="Times New Roman" w:hAnsi="Times New Roman"/>
          <w:sz w:val="28"/>
          <w:szCs w:val="28"/>
        </w:rPr>
        <w:t>Карайчевского сельского</w:t>
      </w:r>
      <w:r w:rsidR="006C0F6A" w:rsidRPr="00083840">
        <w:rPr>
          <w:rFonts w:ascii="Times New Roman" w:hAnsi="Times New Roman"/>
          <w:sz w:val="28"/>
          <w:szCs w:val="28"/>
        </w:rPr>
        <w:t xml:space="preserve"> поселения в соответствие с действующим законодательством Российской Федерации, администрация</w:t>
      </w:r>
      <w:r w:rsidR="00827905" w:rsidRPr="00827905">
        <w:rPr>
          <w:rFonts w:ascii="Times New Roman" w:hAnsi="Times New Roman"/>
          <w:sz w:val="28"/>
          <w:szCs w:val="28"/>
        </w:rPr>
        <w:t xml:space="preserve"> </w:t>
      </w:r>
      <w:r w:rsidR="00827905">
        <w:rPr>
          <w:rFonts w:ascii="Times New Roman" w:hAnsi="Times New Roman"/>
          <w:sz w:val="28"/>
          <w:szCs w:val="28"/>
        </w:rPr>
        <w:t>Карайчевского сельского</w:t>
      </w:r>
      <w:r w:rsidR="006C0F6A" w:rsidRPr="00083840">
        <w:rPr>
          <w:rFonts w:ascii="Times New Roman" w:hAnsi="Times New Roman"/>
          <w:sz w:val="28"/>
          <w:szCs w:val="28"/>
        </w:rPr>
        <w:t xml:space="preserve"> поселения</w:t>
      </w:r>
    </w:p>
    <w:p w:rsidR="002A1EDE" w:rsidRPr="00083840" w:rsidRDefault="002A1EDE" w:rsidP="00083840">
      <w:pPr>
        <w:pStyle w:val="consplusnormal0"/>
        <w:shd w:val="clear" w:color="auto" w:fill="FFFFFF"/>
        <w:spacing w:after="0"/>
        <w:ind w:firstLine="709"/>
        <w:contextualSpacing/>
        <w:jc w:val="center"/>
        <w:textAlignment w:val="top"/>
        <w:rPr>
          <w:rFonts w:ascii="Times New Roman" w:hAnsi="Times New Roman"/>
          <w:bCs/>
          <w:color w:val="000000"/>
          <w:sz w:val="28"/>
          <w:szCs w:val="28"/>
        </w:rPr>
      </w:pPr>
    </w:p>
    <w:p w:rsidR="003E4E52" w:rsidRPr="00083840" w:rsidRDefault="003E4E52" w:rsidP="00083840">
      <w:pPr>
        <w:pStyle w:val="consplusnormal0"/>
        <w:shd w:val="clear" w:color="auto" w:fill="FFFFFF"/>
        <w:spacing w:after="0"/>
        <w:ind w:firstLine="709"/>
        <w:contextualSpacing/>
        <w:jc w:val="center"/>
        <w:textAlignment w:val="top"/>
        <w:rPr>
          <w:rFonts w:ascii="Times New Roman" w:hAnsi="Times New Roman"/>
          <w:bCs/>
          <w:color w:val="000000"/>
          <w:sz w:val="28"/>
          <w:szCs w:val="28"/>
        </w:rPr>
      </w:pPr>
      <w:r w:rsidRPr="00083840">
        <w:rPr>
          <w:rFonts w:ascii="Times New Roman" w:hAnsi="Times New Roman"/>
          <w:bCs/>
          <w:color w:val="000000"/>
          <w:sz w:val="28"/>
          <w:szCs w:val="28"/>
        </w:rPr>
        <w:t>ПОСТАНОВЛЯЕТ:</w:t>
      </w:r>
    </w:p>
    <w:p w:rsidR="003E4E52" w:rsidRPr="00083840" w:rsidRDefault="003E4E52" w:rsidP="00083840">
      <w:pPr>
        <w:pStyle w:val="consplusnormal0"/>
        <w:shd w:val="clear" w:color="auto" w:fill="FFFFFF"/>
        <w:spacing w:after="0"/>
        <w:ind w:firstLine="709"/>
        <w:contextualSpacing/>
        <w:jc w:val="center"/>
        <w:textAlignment w:val="top"/>
        <w:rPr>
          <w:rFonts w:ascii="Times New Roman" w:hAnsi="Times New Roman"/>
          <w:color w:val="000000"/>
          <w:sz w:val="28"/>
          <w:szCs w:val="28"/>
        </w:rPr>
      </w:pPr>
    </w:p>
    <w:p w:rsidR="00EE5482" w:rsidRPr="00EE5482" w:rsidRDefault="00EE5482" w:rsidP="00EE5482">
      <w:pPr>
        <w:shd w:val="clear" w:color="auto" w:fill="FFFFFF"/>
        <w:ind w:firstLine="709"/>
        <w:rPr>
          <w:rFonts w:ascii="Times New Roman" w:hAnsi="Times New Roman"/>
          <w:color w:val="212121"/>
        </w:rPr>
      </w:pPr>
      <w:r w:rsidRPr="00EE5482">
        <w:rPr>
          <w:rFonts w:ascii="Times New Roman" w:hAnsi="Times New Roman"/>
          <w:color w:val="000000"/>
          <w:sz w:val="28"/>
          <w:szCs w:val="28"/>
        </w:rPr>
        <w:t xml:space="preserve">1. Внести изменения в постановление администрации </w:t>
      </w:r>
      <w:r>
        <w:rPr>
          <w:rFonts w:ascii="Times New Roman" w:hAnsi="Times New Roman"/>
          <w:sz w:val="28"/>
          <w:szCs w:val="28"/>
        </w:rPr>
        <w:t>Карайчевского сельского</w:t>
      </w:r>
      <w:r w:rsidRPr="00EE5482">
        <w:rPr>
          <w:rFonts w:ascii="Times New Roman" w:hAnsi="Times New Roman"/>
          <w:color w:val="000000"/>
          <w:sz w:val="28"/>
          <w:szCs w:val="28"/>
        </w:rPr>
        <w:t xml:space="preserve"> поселения Бутурлиновского муниципального района Воронежской области от 27.06.2016   г. № 67 «Об утверждении административного регламента администрации </w:t>
      </w:r>
      <w:r w:rsidRPr="00827905">
        <w:rPr>
          <w:rFonts w:ascii="Times New Roman" w:hAnsi="Times New Roman"/>
          <w:sz w:val="28"/>
          <w:szCs w:val="28"/>
        </w:rPr>
        <w:t xml:space="preserve"> </w:t>
      </w:r>
      <w:r>
        <w:rPr>
          <w:rFonts w:ascii="Times New Roman" w:hAnsi="Times New Roman"/>
          <w:sz w:val="28"/>
          <w:szCs w:val="28"/>
        </w:rPr>
        <w:t>Карайчевского сельского</w:t>
      </w:r>
      <w:r w:rsidRPr="00EE5482">
        <w:rPr>
          <w:rFonts w:ascii="Times New Roman" w:hAnsi="Times New Roman"/>
          <w:color w:val="000000"/>
          <w:sz w:val="28"/>
          <w:szCs w:val="28"/>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w:t>
      </w:r>
      <w:r w:rsidRPr="00EE5482">
        <w:rPr>
          <w:rFonts w:ascii="Times New Roman" w:hAnsi="Times New Roman"/>
          <w:color w:val="000000"/>
          <w:sz w:val="28"/>
          <w:szCs w:val="28"/>
        </w:rPr>
        <w:lastRenderedPageBreak/>
        <w:t xml:space="preserve">изложив административный регламент администрации </w:t>
      </w:r>
      <w:r>
        <w:rPr>
          <w:rFonts w:ascii="Times New Roman" w:hAnsi="Times New Roman"/>
          <w:sz w:val="28"/>
          <w:szCs w:val="28"/>
        </w:rPr>
        <w:t>Карайчевского сельского</w:t>
      </w:r>
      <w:r w:rsidRPr="00EE5482">
        <w:rPr>
          <w:rFonts w:ascii="Times New Roman" w:hAnsi="Times New Roman"/>
          <w:color w:val="000000"/>
          <w:sz w:val="28"/>
          <w:szCs w:val="28"/>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в редакции согласно приложению к настоящему постановлению</w:t>
      </w:r>
      <w:r w:rsidRPr="00EE5482">
        <w:rPr>
          <w:rFonts w:ascii="Times New Roman" w:hAnsi="Times New Roman"/>
          <w:color w:val="212121"/>
          <w:sz w:val="28"/>
          <w:szCs w:val="28"/>
        </w:rPr>
        <w:t>.</w:t>
      </w:r>
    </w:p>
    <w:p w:rsidR="00EE5482" w:rsidRPr="00EE5482" w:rsidRDefault="00EE5482" w:rsidP="00EE5482">
      <w:pPr>
        <w:shd w:val="clear" w:color="auto" w:fill="FFFFFF"/>
        <w:ind w:firstLine="709"/>
        <w:rPr>
          <w:rFonts w:ascii="Times New Roman" w:hAnsi="Times New Roman"/>
          <w:color w:val="212121"/>
        </w:rPr>
      </w:pPr>
      <w:r w:rsidRPr="00EE5482">
        <w:rPr>
          <w:rFonts w:ascii="Times New Roman" w:hAnsi="Times New Roman"/>
          <w:color w:val="212121"/>
          <w:sz w:val="28"/>
          <w:szCs w:val="28"/>
        </w:rPr>
        <w:t>2. </w:t>
      </w:r>
      <w:r w:rsidRPr="00EE5482">
        <w:rPr>
          <w:rFonts w:ascii="Times New Roman" w:hAnsi="Times New Roman"/>
          <w:color w:val="000000"/>
          <w:sz w:val="28"/>
          <w:szCs w:val="28"/>
        </w:rPr>
        <w:t xml:space="preserve">Опубликовать настоящее постановление в «Вестнике муниципальных правовых актов </w:t>
      </w:r>
      <w:r>
        <w:rPr>
          <w:rFonts w:ascii="Times New Roman" w:hAnsi="Times New Roman"/>
          <w:sz w:val="28"/>
          <w:szCs w:val="28"/>
        </w:rPr>
        <w:t>Карайчевского сельского</w:t>
      </w:r>
      <w:r w:rsidRPr="00EE5482">
        <w:rPr>
          <w:rFonts w:ascii="Times New Roman" w:hAnsi="Times New Roman"/>
          <w:color w:val="000000"/>
          <w:sz w:val="28"/>
          <w:szCs w:val="28"/>
        </w:rPr>
        <w:t xml:space="preserve"> поселения Бутурлиновского муниципального района Воронежской области».</w:t>
      </w:r>
    </w:p>
    <w:p w:rsidR="00EE5482" w:rsidRPr="00EE5482" w:rsidRDefault="00EE5482" w:rsidP="00EE5482">
      <w:pPr>
        <w:shd w:val="clear" w:color="auto" w:fill="FFFFFF"/>
        <w:ind w:firstLine="709"/>
        <w:rPr>
          <w:rFonts w:ascii="Times New Roman" w:hAnsi="Times New Roman"/>
          <w:color w:val="212121"/>
        </w:rPr>
      </w:pPr>
      <w:r w:rsidRPr="00EE5482">
        <w:rPr>
          <w:rFonts w:ascii="Times New Roman" w:hAnsi="Times New Roman"/>
          <w:color w:val="000000"/>
          <w:sz w:val="28"/>
          <w:szCs w:val="28"/>
          <w:shd w:val="clear" w:color="auto" w:fill="FFFFFF"/>
        </w:rPr>
        <w:t>3. Настоящее постановление вступает в силу с момента его официального опубликования.</w:t>
      </w:r>
    </w:p>
    <w:p w:rsidR="00EE5482" w:rsidRPr="00EE5482" w:rsidRDefault="00EE5482" w:rsidP="00EE5482">
      <w:pPr>
        <w:shd w:val="clear" w:color="auto" w:fill="FFFFFF"/>
        <w:ind w:firstLine="709"/>
        <w:rPr>
          <w:rFonts w:ascii="Times New Roman" w:hAnsi="Times New Roman"/>
          <w:color w:val="212121"/>
        </w:rPr>
      </w:pPr>
      <w:r w:rsidRPr="00EE5482">
        <w:rPr>
          <w:rFonts w:ascii="Calibri" w:hAnsi="Calibri" w:cs="Calibri"/>
          <w:color w:val="212121"/>
        </w:rPr>
        <w:t> </w:t>
      </w:r>
    </w:p>
    <w:tbl>
      <w:tblPr>
        <w:tblW w:w="4800" w:type="pct"/>
        <w:shd w:val="clear" w:color="auto" w:fill="FFFFFF"/>
        <w:tblCellMar>
          <w:left w:w="0" w:type="dxa"/>
          <w:right w:w="0" w:type="dxa"/>
        </w:tblCellMar>
        <w:tblLook w:val="04A0"/>
      </w:tblPr>
      <w:tblGrid>
        <w:gridCol w:w="6767"/>
        <w:gridCol w:w="2687"/>
      </w:tblGrid>
      <w:tr w:rsidR="00EE5482" w:rsidRPr="00EE5482" w:rsidTr="00EE5482">
        <w:trPr>
          <w:trHeight w:val="75"/>
        </w:trPr>
        <w:tc>
          <w:tcPr>
            <w:tcW w:w="3579" w:type="pct"/>
            <w:shd w:val="clear" w:color="auto" w:fill="FFFFFF"/>
            <w:tcMar>
              <w:top w:w="0" w:type="dxa"/>
              <w:left w:w="105" w:type="dxa"/>
              <w:bottom w:w="0" w:type="dxa"/>
              <w:right w:w="105" w:type="dxa"/>
            </w:tcMar>
            <w:hideMark/>
          </w:tcPr>
          <w:p w:rsidR="00EE5482" w:rsidRPr="00EE5482" w:rsidRDefault="00EE5482" w:rsidP="00EE5482">
            <w:pPr>
              <w:spacing w:line="75" w:lineRule="atLeast"/>
              <w:ind w:firstLine="0"/>
              <w:rPr>
                <w:rFonts w:ascii="Times New Roman" w:hAnsi="Times New Roman"/>
                <w:color w:val="212121"/>
              </w:rPr>
            </w:pPr>
            <w:r w:rsidRPr="00EE5482">
              <w:rPr>
                <w:rFonts w:ascii="Times New Roman" w:hAnsi="Times New Roman"/>
                <w:color w:val="000000"/>
                <w:sz w:val="28"/>
                <w:szCs w:val="28"/>
                <w:shd w:val="clear" w:color="auto" w:fill="FFFFFF"/>
              </w:rPr>
              <w:t xml:space="preserve">Глава </w:t>
            </w:r>
            <w:r>
              <w:rPr>
                <w:rFonts w:ascii="Times New Roman" w:hAnsi="Times New Roman"/>
                <w:sz w:val="28"/>
                <w:szCs w:val="28"/>
              </w:rPr>
              <w:t>Карайчевского сельского</w:t>
            </w:r>
            <w:r w:rsidRPr="00EE5482">
              <w:rPr>
                <w:rFonts w:ascii="Times New Roman" w:hAnsi="Times New Roman"/>
                <w:color w:val="000000"/>
                <w:sz w:val="28"/>
                <w:szCs w:val="28"/>
                <w:shd w:val="clear" w:color="auto" w:fill="FFFFFF"/>
              </w:rPr>
              <w:t xml:space="preserve"> поселения</w:t>
            </w:r>
          </w:p>
        </w:tc>
        <w:tc>
          <w:tcPr>
            <w:tcW w:w="1421" w:type="pct"/>
            <w:shd w:val="clear" w:color="auto" w:fill="FFFFFF"/>
            <w:tcMar>
              <w:top w:w="0" w:type="dxa"/>
              <w:left w:w="105" w:type="dxa"/>
              <w:bottom w:w="0" w:type="dxa"/>
              <w:right w:w="105" w:type="dxa"/>
            </w:tcMar>
            <w:hideMark/>
          </w:tcPr>
          <w:p w:rsidR="00EE5482" w:rsidRPr="00EE5482" w:rsidRDefault="00EE5482" w:rsidP="00EE5482">
            <w:pPr>
              <w:spacing w:line="75" w:lineRule="atLeast"/>
              <w:ind w:firstLine="0"/>
              <w:rPr>
                <w:rFonts w:ascii="Times New Roman" w:hAnsi="Times New Roman"/>
                <w:color w:val="212121"/>
              </w:rPr>
            </w:pPr>
            <w:r>
              <w:rPr>
                <w:rFonts w:ascii="Times New Roman" w:hAnsi="Times New Roman"/>
                <w:color w:val="000000"/>
                <w:sz w:val="28"/>
                <w:szCs w:val="28"/>
              </w:rPr>
              <w:t>Т.И.Складчикова</w:t>
            </w:r>
          </w:p>
        </w:tc>
      </w:tr>
    </w:tbl>
    <w:p w:rsidR="00083840" w:rsidRDefault="00083840" w:rsidP="00EE5482">
      <w:pPr>
        <w:autoSpaceDE w:val="0"/>
        <w:autoSpaceDN w:val="0"/>
        <w:adjustRightInd w:val="0"/>
        <w:ind w:firstLine="709"/>
        <w:contextualSpacing/>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B33E35" w:rsidRPr="00083840" w:rsidRDefault="00D6705F"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lastRenderedPageBreak/>
        <w:t>Утвержден</w:t>
      </w:r>
    </w:p>
    <w:p w:rsidR="00B33E35" w:rsidRPr="00083840" w:rsidRDefault="00B33E35"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t>постановлени</w:t>
      </w:r>
      <w:r w:rsidR="00D6705F" w:rsidRPr="00083840">
        <w:rPr>
          <w:rFonts w:ascii="Times New Roman" w:hAnsi="Times New Roman"/>
          <w:color w:val="000000"/>
          <w:sz w:val="28"/>
          <w:szCs w:val="28"/>
        </w:rPr>
        <w:t>ем</w:t>
      </w:r>
      <w:r w:rsidRPr="00083840">
        <w:rPr>
          <w:rFonts w:ascii="Times New Roman" w:hAnsi="Times New Roman"/>
          <w:color w:val="000000"/>
          <w:sz w:val="28"/>
          <w:szCs w:val="28"/>
        </w:rPr>
        <w:t xml:space="preserve"> администрации </w:t>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EE5482" w:rsidRPr="00EE5482">
        <w:rPr>
          <w:rFonts w:ascii="Times New Roman" w:hAnsi="Times New Roman"/>
          <w:sz w:val="28"/>
          <w:szCs w:val="28"/>
        </w:rPr>
        <w:t xml:space="preserve"> </w:t>
      </w:r>
      <w:r w:rsidR="00EE5482">
        <w:rPr>
          <w:rFonts w:ascii="Times New Roman" w:hAnsi="Times New Roman"/>
          <w:sz w:val="28"/>
          <w:szCs w:val="28"/>
        </w:rPr>
        <w:t>Карайчевского сельского</w:t>
      </w:r>
      <w:r w:rsidRPr="00083840">
        <w:rPr>
          <w:rFonts w:ascii="Times New Roman" w:hAnsi="Times New Roman"/>
          <w:color w:val="000000"/>
          <w:sz w:val="28"/>
          <w:szCs w:val="28"/>
        </w:rPr>
        <w:t xml:space="preserve"> поселения </w:t>
      </w:r>
      <w:r w:rsidR="00104DDE">
        <w:rPr>
          <w:rFonts w:ascii="Times New Roman" w:hAnsi="Times New Roman"/>
          <w:color w:val="000000"/>
          <w:sz w:val="28"/>
          <w:szCs w:val="28"/>
        </w:rPr>
        <w:t>Бутурлиновского</w:t>
      </w:r>
      <w:r w:rsidRPr="00083840">
        <w:rPr>
          <w:rFonts w:ascii="Times New Roman" w:hAnsi="Times New Roman"/>
          <w:color w:val="000000"/>
          <w:sz w:val="28"/>
          <w:szCs w:val="28"/>
        </w:rPr>
        <w:t xml:space="preserve"> муниципального района Воронежской области от</w:t>
      </w:r>
      <w:r w:rsidR="00EE5482">
        <w:rPr>
          <w:rFonts w:ascii="Times New Roman" w:hAnsi="Times New Roman"/>
          <w:color w:val="000000"/>
          <w:sz w:val="28"/>
          <w:szCs w:val="28"/>
        </w:rPr>
        <w:t xml:space="preserve">10.06.2022 </w:t>
      </w:r>
      <w:r w:rsidR="00D6705F" w:rsidRPr="00083840">
        <w:rPr>
          <w:rFonts w:ascii="Times New Roman" w:hAnsi="Times New Roman"/>
          <w:color w:val="000000"/>
          <w:sz w:val="28"/>
          <w:szCs w:val="28"/>
        </w:rPr>
        <w:t xml:space="preserve"> №</w:t>
      </w:r>
      <w:r w:rsidR="00EE5482">
        <w:rPr>
          <w:rFonts w:ascii="Times New Roman" w:hAnsi="Times New Roman"/>
          <w:color w:val="000000"/>
          <w:sz w:val="28"/>
          <w:szCs w:val="28"/>
        </w:rPr>
        <w:t xml:space="preserve"> 30</w:t>
      </w:r>
    </w:p>
    <w:p w:rsidR="00B33E35" w:rsidRPr="00083840" w:rsidRDefault="00B33E35" w:rsidP="00083840">
      <w:pPr>
        <w:ind w:firstLine="709"/>
        <w:rPr>
          <w:rFonts w:ascii="Times New Roman" w:hAnsi="Times New Roman"/>
          <w:color w:val="000000"/>
          <w:sz w:val="28"/>
          <w:szCs w:val="28"/>
        </w:rPr>
      </w:pPr>
    </w:p>
    <w:p w:rsidR="00D6705F" w:rsidRPr="00083840" w:rsidRDefault="00D6705F"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bCs/>
          <w:color w:val="000000"/>
          <w:sz w:val="28"/>
          <w:szCs w:val="28"/>
        </w:rPr>
      </w:pPr>
      <w:r w:rsidRPr="00083840">
        <w:rPr>
          <w:rFonts w:ascii="Times New Roman" w:hAnsi="Times New Roman"/>
          <w:color w:val="000000"/>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s>
        <w:ind w:left="0" w:firstLine="709"/>
        <w:rPr>
          <w:rFonts w:ascii="Times New Roman" w:hAnsi="Times New Roman"/>
          <w:color w:val="000000"/>
          <w:sz w:val="28"/>
          <w:szCs w:val="28"/>
        </w:rPr>
      </w:pPr>
      <w:r w:rsidRPr="00083840">
        <w:rPr>
          <w:rFonts w:ascii="Times New Roman" w:hAnsi="Times New Roman"/>
          <w:color w:val="000000"/>
          <w:sz w:val="28"/>
          <w:szCs w:val="28"/>
        </w:rPr>
        <w:t>Общие положения</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Предмет регулирования административного регламента.</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EE5482">
        <w:rPr>
          <w:rFonts w:ascii="Times New Roman" w:hAnsi="Times New Roman"/>
          <w:sz w:val="28"/>
          <w:szCs w:val="28"/>
        </w:rPr>
        <w:t>Карайчевского сельского</w:t>
      </w:r>
      <w:r w:rsidRPr="00083840">
        <w:rPr>
          <w:rFonts w:ascii="Times New Roman" w:hAnsi="Times New Roman"/>
          <w:color w:val="000000"/>
          <w:sz w:val="28"/>
          <w:szCs w:val="28"/>
        </w:rPr>
        <w:t xml:space="preserve">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Описание заявителей</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порядку информирования о предоставлении муниципальной услуги</w:t>
      </w:r>
    </w:p>
    <w:p w:rsidR="00B33E35" w:rsidRPr="00083840" w:rsidRDefault="007C2B7E" w:rsidP="007C2B7E">
      <w:pPr>
        <w:widowControl w:val="0"/>
        <w:tabs>
          <w:tab w:val="num" w:pos="1430"/>
        </w:tabs>
        <w:suppressAutoHyphens/>
        <w:autoSpaceDE w:val="0"/>
        <w:ind w:left="540" w:firstLine="169"/>
        <w:rPr>
          <w:rFonts w:ascii="Times New Roman" w:hAnsi="Times New Roman"/>
          <w:color w:val="000000"/>
          <w:sz w:val="28"/>
          <w:szCs w:val="28"/>
          <w:lang w:eastAsia="ar-SA"/>
        </w:rPr>
      </w:pPr>
      <w:r>
        <w:rPr>
          <w:rFonts w:ascii="Times New Roman" w:hAnsi="Times New Roman"/>
          <w:color w:val="000000"/>
          <w:sz w:val="28"/>
          <w:szCs w:val="28"/>
          <w:lang w:eastAsia="ar-SA"/>
        </w:rPr>
        <w:t>1.4.</w:t>
      </w:r>
      <w:r w:rsidR="00B33E35" w:rsidRPr="00083840">
        <w:rPr>
          <w:rFonts w:ascii="Times New Roman" w:hAnsi="Times New Roman"/>
          <w:color w:val="000000"/>
          <w:sz w:val="28"/>
          <w:szCs w:val="28"/>
          <w:lang w:eastAsia="ar-SA"/>
        </w:rPr>
        <w:t xml:space="preserve"> Орган, предоставляющий муниципальную услугу: администрация </w:t>
      </w:r>
      <w:r w:rsidR="00EE5482">
        <w:rPr>
          <w:rFonts w:ascii="Times New Roman" w:hAnsi="Times New Roman"/>
          <w:sz w:val="28"/>
          <w:szCs w:val="28"/>
        </w:rPr>
        <w:t>Карайчевского сельского</w:t>
      </w:r>
      <w:r w:rsidR="00B33E35" w:rsidRPr="00083840">
        <w:rPr>
          <w:rFonts w:ascii="Times New Roman" w:hAnsi="Times New Roman"/>
          <w:color w:val="000000"/>
          <w:sz w:val="28"/>
          <w:szCs w:val="28"/>
          <w:lang w:eastAsia="ar-SA"/>
        </w:rPr>
        <w:t xml:space="preserve"> поселения (далее – администрация).</w:t>
      </w:r>
    </w:p>
    <w:p w:rsidR="00B33E35" w:rsidRPr="00083840" w:rsidRDefault="00B33E35" w:rsidP="00083840">
      <w:pPr>
        <w:widowControl w:val="0"/>
        <w:tabs>
          <w:tab w:val="num" w:pos="14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Администрация расположена по адресу: </w:t>
      </w:r>
      <w:r w:rsidR="00947E9A" w:rsidRPr="00947E9A">
        <w:rPr>
          <w:rFonts w:ascii="Times New Roman" w:hAnsi="Times New Roman"/>
          <w:sz w:val="28"/>
          <w:szCs w:val="28"/>
        </w:rPr>
        <w:t>397533, Воронежская область, Бутурлиновский район, село Карайчевка, улица 50 лет Октября, дом 9</w:t>
      </w:r>
      <w:r w:rsidRPr="00083840">
        <w:rPr>
          <w:rFonts w:ascii="Times New Roman" w:hAnsi="Times New Roman"/>
          <w:color w:val="000000"/>
          <w:sz w:val="28"/>
          <w:szCs w:val="28"/>
        </w:rPr>
        <w:t>.</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1.5. </w:t>
      </w:r>
      <w:r w:rsidR="00B33E35" w:rsidRPr="00083840">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w:t>
      </w:r>
      <w:r w:rsidR="00B33E35" w:rsidRPr="00083840">
        <w:rPr>
          <w:rFonts w:ascii="Times New Roman" w:hAnsi="Times New Roman"/>
          <w:color w:val="000000"/>
          <w:sz w:val="28"/>
          <w:szCs w:val="28"/>
        </w:rPr>
        <w:lastRenderedPageBreak/>
        <w:t xml:space="preserve">электронной почты администрации </w:t>
      </w:r>
      <w:r w:rsidR="00947E9A">
        <w:rPr>
          <w:rFonts w:ascii="Times New Roman" w:hAnsi="Times New Roman"/>
          <w:sz w:val="28"/>
          <w:szCs w:val="28"/>
        </w:rPr>
        <w:t>Карайчевского сельского</w:t>
      </w:r>
      <w:r w:rsidR="00B33E35" w:rsidRPr="00083840">
        <w:rPr>
          <w:rFonts w:ascii="Times New Roman" w:hAnsi="Times New Roman"/>
          <w:color w:val="000000"/>
          <w:sz w:val="28"/>
          <w:szCs w:val="28"/>
        </w:rPr>
        <w:t xml:space="preserve"> поселения, МФЦ приводятся в приложении № 1 к настоящему Административному регламенту и размещаются:</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администрации в сети Интернет (</w:t>
      </w:r>
      <w:hyperlink r:id="rId9" w:tgtFrame="_blank" w:history="1">
        <w:r w:rsidR="00947E9A" w:rsidRPr="00947E9A">
          <w:rPr>
            <w:rStyle w:val="a3"/>
            <w:rFonts w:ascii="Times New Roman" w:hAnsi="Times New Roman"/>
            <w:color w:val="000000"/>
            <w:sz w:val="28"/>
            <w:szCs w:val="28"/>
          </w:rPr>
          <w:t>http://kara</w:t>
        </w:r>
        <w:r w:rsidR="00947E9A" w:rsidRPr="00947E9A">
          <w:rPr>
            <w:rStyle w:val="a3"/>
            <w:rFonts w:ascii="Times New Roman" w:hAnsi="Times New Roman"/>
            <w:color w:val="000000"/>
            <w:sz w:val="28"/>
            <w:szCs w:val="28"/>
            <w:lang w:val="en-US"/>
          </w:rPr>
          <w:t>y</w:t>
        </w:r>
        <w:r w:rsidR="00947E9A" w:rsidRPr="00947E9A">
          <w:rPr>
            <w:rStyle w:val="a3"/>
            <w:rFonts w:ascii="Times New Roman" w:hAnsi="Times New Roman"/>
            <w:color w:val="000000"/>
            <w:sz w:val="28"/>
            <w:szCs w:val="28"/>
          </w:rPr>
          <w:t>chevka.ru</w:t>
        </w:r>
      </w:hyperlink>
      <w:r w:rsidRPr="00083840">
        <w:rPr>
          <w:rFonts w:ascii="Times New Roman" w:hAnsi="Times New Roman"/>
          <w:color w:val="000000"/>
          <w:sz w:val="28"/>
          <w:szCs w:val="28"/>
        </w:rPr>
        <w:t>);</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МФЦ (mfc.vrn.ru);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администрации;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МФЦ.</w:t>
      </w:r>
    </w:p>
    <w:p w:rsidR="00B33E35" w:rsidRPr="00083840" w:rsidRDefault="007C2B7E" w:rsidP="007C2B7E">
      <w:pPr>
        <w:widowControl w:val="0"/>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1.6. </w:t>
      </w:r>
      <w:r w:rsidR="00B33E35" w:rsidRPr="00083840">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администрации,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МФЦ;</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с использованием средств телефонной связи, средств сети Интернет.</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1.7.</w:t>
      </w:r>
      <w:r w:rsidR="00B33E35" w:rsidRPr="00083840">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 настоящего Административного регламента;</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формы, образцы заявлений, иных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1.8.</w:t>
      </w:r>
      <w:r w:rsidR="00B33E35" w:rsidRPr="00083840">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порядке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о ходе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об отказе в предоставлении муниципальной услуги.</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1.9.</w:t>
      </w:r>
      <w:r w:rsidR="00B33E35" w:rsidRPr="00083840">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1.10.</w:t>
      </w:r>
      <w:r w:rsidR="00B33E35" w:rsidRPr="00083840">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Стандарт предоставления муниципальной услуг</w:t>
      </w:r>
      <w:r w:rsidR="00104DDE">
        <w:rPr>
          <w:rFonts w:ascii="Times New Roman" w:hAnsi="Times New Roman"/>
          <w:color w:val="000000"/>
          <w:sz w:val="28"/>
          <w:szCs w:val="28"/>
        </w:rPr>
        <w:t>и:</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органа, представляющего муниципальную услугу.</w:t>
      </w:r>
    </w:p>
    <w:p w:rsidR="00B33E35" w:rsidRPr="00083840" w:rsidRDefault="007C2B7E" w:rsidP="007C2B7E">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2.2.1. </w:t>
      </w:r>
      <w:r w:rsidR="00B33E35" w:rsidRPr="00083840">
        <w:rPr>
          <w:rFonts w:ascii="Times New Roman" w:hAnsi="Times New Roman"/>
          <w:color w:val="000000"/>
          <w:sz w:val="28"/>
          <w:szCs w:val="28"/>
        </w:rPr>
        <w:t xml:space="preserve">Орган, предоставляющий муниципальную услугу: администрация </w:t>
      </w:r>
      <w:r w:rsidR="00947E9A">
        <w:rPr>
          <w:rFonts w:ascii="Times New Roman" w:hAnsi="Times New Roman"/>
          <w:sz w:val="28"/>
          <w:szCs w:val="28"/>
        </w:rPr>
        <w:t>Карайчевского сельского</w:t>
      </w:r>
      <w:r w:rsidR="00B33E35" w:rsidRPr="00083840">
        <w:rPr>
          <w:rFonts w:ascii="Times New Roman" w:hAnsi="Times New Roman"/>
          <w:color w:val="000000"/>
          <w:sz w:val="28"/>
          <w:szCs w:val="28"/>
        </w:rPr>
        <w:t xml:space="preserve"> поселения. </w:t>
      </w:r>
    </w:p>
    <w:p w:rsidR="00872C13" w:rsidRPr="00083840" w:rsidRDefault="00872C13" w:rsidP="00083840">
      <w:pPr>
        <w:pStyle w:val="af3"/>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Администрация </w:t>
      </w:r>
      <w:r w:rsidR="00947E9A">
        <w:rPr>
          <w:rFonts w:ascii="Times New Roman" w:hAnsi="Times New Roman"/>
          <w:sz w:val="28"/>
          <w:szCs w:val="28"/>
        </w:rPr>
        <w:t>Карайчевского сельского</w:t>
      </w:r>
      <w:r w:rsidRPr="00083840">
        <w:rPr>
          <w:rFonts w:ascii="Times New Roman" w:hAnsi="Times New Roman"/>
          <w:sz w:val="28"/>
          <w:szCs w:val="28"/>
        </w:rPr>
        <w:t xml:space="preserve">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 47 (далее – Комиссия). (в редакции постановления от 17.02.2022 г. № 187)</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2.2.2. </w:t>
      </w:r>
      <w:r w:rsidR="00283D2D" w:rsidRPr="00083840">
        <w:rPr>
          <w:rFonts w:ascii="Times New Roman" w:hAnsi="Times New Roman"/>
          <w:sz w:val="28"/>
          <w:szCs w:val="28"/>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w:t>
      </w:r>
      <w:r w:rsidR="00283D2D" w:rsidRPr="00083840">
        <w:rPr>
          <w:rFonts w:ascii="Times New Roman" w:hAnsi="Times New Roman"/>
          <w:sz w:val="28"/>
          <w:szCs w:val="28"/>
        </w:rPr>
        <w:lastRenderedPageBreak/>
        <w:t>технического учета и технической инвентаризации объектов капитального строительства, органами государственного надзора(контроля).</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2.2.3. </w:t>
      </w:r>
      <w:r w:rsidR="00283D2D" w:rsidRPr="0008384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947E9A" w:rsidRPr="00947E9A">
        <w:rPr>
          <w:rFonts w:ascii="Times New Roman" w:hAnsi="Times New Roman"/>
          <w:sz w:val="28"/>
          <w:szCs w:val="28"/>
        </w:rPr>
        <w:t>«25» апреля 2013 года № 107</w:t>
      </w:r>
      <w:r w:rsidR="00283D2D" w:rsidRPr="00083840">
        <w:rPr>
          <w:rFonts w:ascii="Times New Roman" w:hAnsi="Times New Roman"/>
          <w:sz w:val="28"/>
          <w:szCs w:val="28"/>
        </w:rPr>
        <w:t>года.</w:t>
      </w:r>
    </w:p>
    <w:p w:rsidR="00B33E35" w:rsidRPr="00083840" w:rsidRDefault="00B33E35" w:rsidP="00083840">
      <w:pPr>
        <w:tabs>
          <w:tab w:val="num" w:pos="142"/>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2.3. Результат предоставления муниципальной услуги.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97618" w:rsidRPr="00083840">
        <w:rPr>
          <w:rFonts w:ascii="Times New Roman" w:hAnsi="Times New Roman"/>
          <w:color w:val="000000"/>
          <w:sz w:val="28"/>
          <w:szCs w:val="28"/>
        </w:rPr>
        <w:t>, а также признание садового дома жилым домом или жилого дома садовым домом,</w:t>
      </w:r>
      <w:r w:rsidRPr="00083840">
        <w:rPr>
          <w:rFonts w:ascii="Times New Roman" w:hAnsi="Times New Roman"/>
          <w:color w:val="000000"/>
          <w:sz w:val="28"/>
          <w:szCs w:val="28"/>
        </w:rPr>
        <w:t xml:space="preserve"> и издание распоряжения администрацией </w:t>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947E9A" w:rsidRPr="00947E9A">
        <w:rPr>
          <w:rFonts w:ascii="Times New Roman" w:hAnsi="Times New Roman"/>
          <w:sz w:val="28"/>
          <w:szCs w:val="28"/>
        </w:rPr>
        <w:t xml:space="preserve"> </w:t>
      </w:r>
      <w:r w:rsidR="00947E9A">
        <w:rPr>
          <w:rFonts w:ascii="Times New Roman" w:hAnsi="Times New Roman"/>
          <w:sz w:val="28"/>
          <w:szCs w:val="28"/>
        </w:rPr>
        <w:t>Карайчевского сельского</w:t>
      </w:r>
      <w:r w:rsidRPr="00083840">
        <w:rPr>
          <w:rFonts w:ascii="Times New Roman" w:hAnsi="Times New Roman"/>
          <w:color w:val="000000"/>
          <w:sz w:val="28"/>
          <w:szCs w:val="28"/>
        </w:rPr>
        <w:t xml:space="preserve">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B33E35" w:rsidRPr="00083840" w:rsidRDefault="00B33E35" w:rsidP="00083840">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2.4.Срок предоставления муниципальной услуги.</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(абзац введен постановлением от 11.07.2017 г. № 20; в редакции постановления от 09.02.2021 г. № 09)</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2.4.2. На основании полученного заключения администрация </w:t>
      </w:r>
      <w:r w:rsidR="00947E9A">
        <w:rPr>
          <w:rFonts w:ascii="Times New Roman" w:hAnsi="Times New Roman"/>
          <w:sz w:val="28"/>
          <w:szCs w:val="28"/>
        </w:rPr>
        <w:t>Карайчевского сельского</w:t>
      </w:r>
      <w:r w:rsidRPr="00083840">
        <w:rPr>
          <w:rFonts w:ascii="Times New Roman" w:hAnsi="Times New Roman"/>
          <w:sz w:val="28"/>
          <w:szCs w:val="28"/>
        </w:rPr>
        <w:t xml:space="preserve">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C2B7E"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2.4.3 . Орган местного самоуправления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947E9A">
        <w:rPr>
          <w:rFonts w:ascii="Times New Roman" w:hAnsi="Times New Roman"/>
          <w:sz w:val="28"/>
          <w:szCs w:val="28"/>
        </w:rPr>
        <w:t xml:space="preserve">дения такого помещения или дома, </w:t>
      </w:r>
      <w:r w:rsidRPr="00083840">
        <w:rPr>
          <w:rFonts w:ascii="Times New Roman" w:hAnsi="Times New Roman"/>
          <w:sz w:val="28"/>
          <w:szCs w:val="28"/>
        </w:rPr>
        <w:t xml:space="preserve">либо мотивированный отказ в предоставлении муниципальной услуги. </w:t>
      </w:r>
    </w:p>
    <w:p w:rsidR="007C2B7E" w:rsidRPr="00083840" w:rsidRDefault="00897618" w:rsidP="007C2B7E">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3.4.3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947E9A">
        <w:rPr>
          <w:rFonts w:ascii="Times New Roman" w:hAnsi="Times New Roman"/>
          <w:sz w:val="28"/>
          <w:szCs w:val="28"/>
        </w:rPr>
        <w:t xml:space="preserve"> </w:t>
      </w:r>
      <w:r w:rsidRPr="00083840">
        <w:rPr>
          <w:rFonts w:ascii="Times New Roman" w:hAnsi="Times New Roman"/>
          <w:sz w:val="28"/>
          <w:szCs w:val="28"/>
        </w:rPr>
        <w:t>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7618" w:rsidRPr="00083840" w:rsidRDefault="00897618" w:rsidP="00083840">
      <w:pPr>
        <w:numPr>
          <w:ilvl w:val="1"/>
          <w:numId w:val="24"/>
        </w:numPr>
        <w:tabs>
          <w:tab w:val="left" w:pos="1440"/>
          <w:tab w:val="left" w:pos="1560"/>
        </w:tabs>
        <w:ind w:left="0" w:firstLine="709"/>
        <w:rPr>
          <w:rFonts w:ascii="Times New Roman" w:hAnsi="Times New Roman"/>
          <w:sz w:val="28"/>
          <w:szCs w:val="28"/>
        </w:rPr>
      </w:pPr>
      <w:r w:rsidRPr="00083840">
        <w:rPr>
          <w:rFonts w:ascii="Times New Roman" w:hAnsi="Times New Roman"/>
          <w:sz w:val="28"/>
          <w:szCs w:val="28"/>
        </w:rPr>
        <w:t>Правовые основы для предоставления муниципальной услуги.</w:t>
      </w:r>
    </w:p>
    <w:p w:rsidR="00897618" w:rsidRPr="00083840" w:rsidRDefault="00897618" w:rsidP="00083840">
      <w:pPr>
        <w:tabs>
          <w:tab w:val="num" w:pos="792"/>
          <w:tab w:val="left" w:pos="1440"/>
          <w:tab w:val="left" w:pos="1560"/>
        </w:tabs>
        <w:ind w:firstLine="709"/>
        <w:rPr>
          <w:rFonts w:ascii="Times New Roman" w:hAnsi="Times New Roman"/>
          <w:sz w:val="28"/>
          <w:szCs w:val="28"/>
        </w:rPr>
      </w:pPr>
      <w:r w:rsidRPr="00083840">
        <w:rPr>
          <w:rFonts w:ascii="Times New Roman" w:hAnsi="Times New Roman"/>
          <w:sz w:val="28"/>
          <w:szCs w:val="28"/>
        </w:rPr>
        <w:t xml:space="preserve">Предоставление муниципальной услуги «Признание помещения жилым помещением, жилого помещения непригодным для проживания и </w:t>
      </w:r>
      <w:r w:rsidRPr="00083840">
        <w:rPr>
          <w:rFonts w:ascii="Times New Roman" w:hAnsi="Times New Roman"/>
          <w:sz w:val="28"/>
          <w:szCs w:val="28"/>
        </w:rPr>
        <w:lastRenderedPageBreak/>
        <w:t>многоквартирного дома аварийным и подлежащим сносу или реконструкции» осуществляется в соответствии с:</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Уставом </w:t>
      </w:r>
      <w:r w:rsidR="00947E9A">
        <w:rPr>
          <w:rFonts w:ascii="Times New Roman" w:hAnsi="Times New Roman"/>
          <w:sz w:val="28"/>
          <w:szCs w:val="28"/>
        </w:rPr>
        <w:t>Карайчевского сельского</w:t>
      </w:r>
      <w:r w:rsidRPr="00083840">
        <w:rPr>
          <w:rFonts w:ascii="Times New Roman" w:hAnsi="Times New Roman"/>
          <w:sz w:val="28"/>
          <w:szCs w:val="28"/>
        </w:rPr>
        <w:t xml:space="preserve"> поселения Воронежской области;</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w:t>
      </w:r>
      <w:r w:rsidRPr="00083840">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947E9A">
        <w:rPr>
          <w:rFonts w:ascii="Times New Roman" w:hAnsi="Times New Roman"/>
          <w:sz w:val="28"/>
          <w:szCs w:val="28"/>
        </w:rPr>
        <w:t>Карайчевского сельского</w:t>
      </w:r>
      <w:r w:rsidRPr="00083840">
        <w:rPr>
          <w:rFonts w:ascii="Times New Roman" w:hAnsi="Times New Roman"/>
          <w:bCs/>
          <w:iCs/>
          <w:sz w:val="28"/>
          <w:szCs w:val="28"/>
        </w:rPr>
        <w:t xml:space="preserve"> поселения Воронежской области, регламентирующими правоотношения в сфере предоставления государственных услуг.</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w:t>
      </w:r>
      <w:r w:rsidRPr="00083840">
        <w:rPr>
          <w:rFonts w:ascii="Times New Roman" w:hAnsi="Times New Roman"/>
          <w:color w:val="000000"/>
          <w:sz w:val="28"/>
          <w:szCs w:val="28"/>
        </w:rPr>
        <w:lastRenderedPageBreak/>
        <w:t>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е) заявления, письма, жалобы граждан на неудовлетворительные условия проживания - по усмотрению заявителя.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1E47" w:rsidRPr="00083840" w:rsidRDefault="000B1E47" w:rsidP="00083840">
      <w:pPr>
        <w:pStyle w:val="FR1"/>
        <w:spacing w:before="0"/>
        <w:ind w:firstLine="709"/>
        <w:contextualSpacing/>
        <w:jc w:val="both"/>
      </w:pPr>
      <w:r w:rsidRPr="00083840">
        <w:t>2.6.1.1.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Положения.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2.6.1. настоящего Положения, не требуется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технический паспорт жилого помещения, а для нежилых помещений - технический план;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Запрещается требовать от заявителя:</w:t>
      </w:r>
    </w:p>
    <w:p w:rsidR="000B1E47" w:rsidRPr="00083840"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lang w:eastAsia="ar-SA"/>
        </w:rPr>
        <w:t xml:space="preserve">- </w:t>
      </w:r>
      <w:r w:rsidR="000B1E47" w:rsidRPr="00083840">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Березовского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3E35" w:rsidRPr="00083840" w:rsidRDefault="00B33E35" w:rsidP="00083840">
      <w:pPr>
        <w:widowControl w:val="0"/>
        <w:suppressAutoHyphens/>
        <w:autoSpaceDE w:val="0"/>
        <w:ind w:firstLine="709"/>
        <w:rPr>
          <w:rFonts w:ascii="Times New Roman" w:hAnsi="Times New Roman"/>
          <w:color w:val="000000"/>
          <w:sz w:val="28"/>
          <w:szCs w:val="28"/>
        </w:rPr>
      </w:pPr>
      <w:r w:rsidRPr="00083840">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A7060C"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rPr>
        <w:t xml:space="preserve">- </w:t>
      </w:r>
      <w:r w:rsidR="000B1E47" w:rsidRPr="00083840">
        <w:rPr>
          <w:rFonts w:ascii="Times New Roman" w:hAnsi="Times New Roman"/>
          <w:sz w:val="28"/>
          <w:szCs w:val="28"/>
        </w:rPr>
        <w:t xml:space="preserve">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 </w:t>
      </w:r>
    </w:p>
    <w:p w:rsidR="00B33E35" w:rsidRPr="00083840" w:rsidRDefault="000B1E47"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sz w:val="28"/>
          <w:szCs w:val="28"/>
        </w:rPr>
        <w:t xml:space="preserve">2.7. </w:t>
      </w:r>
      <w:r w:rsidR="00B33E35" w:rsidRPr="00083840">
        <w:rPr>
          <w:rFonts w:ascii="Times New Roman" w:hAnsi="Times New Roman"/>
          <w:color w:val="000000"/>
          <w:sz w:val="28"/>
          <w:szCs w:val="28"/>
        </w:rPr>
        <w:t>Исчерпывающий перечень оснований для отказа в приеме документов.</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A7060C">
      <w:pPr>
        <w:numPr>
          <w:ilvl w:val="1"/>
          <w:numId w:val="25"/>
        </w:numPr>
        <w:tabs>
          <w:tab w:val="clear" w:pos="3905"/>
          <w:tab w:val="left" w:pos="0"/>
          <w:tab w:val="num" w:pos="993"/>
        </w:tabs>
        <w:ind w:left="0" w:firstLine="709"/>
        <w:rPr>
          <w:rFonts w:ascii="Times New Roman" w:hAnsi="Times New Roman"/>
          <w:color w:val="000000"/>
          <w:sz w:val="28"/>
          <w:szCs w:val="28"/>
        </w:rPr>
      </w:pPr>
      <w:r w:rsidRPr="00083840">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Основанием для отказа в предоставлении муниципальной услуги является:</w:t>
      </w:r>
    </w:p>
    <w:p w:rsidR="00B33E35" w:rsidRPr="00083840" w:rsidRDefault="00B33E35" w:rsidP="00083840">
      <w:pPr>
        <w:tabs>
          <w:tab w:val="num" w:pos="1155"/>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непредставление указанных в п. 2.6.1 настоящего Административного регламента документов.</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 xml:space="preserve"> Размер платы, взимаемой с заявителя при предоставлении муниципальной услуги.</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Муниципальная услуга предоставляется на безвозмездной основе. </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Срок регистрации запроса заявителя о предоставлении муниципальной услуги.</w:t>
      </w:r>
    </w:p>
    <w:p w:rsidR="00B33E35" w:rsidRPr="00083840" w:rsidRDefault="00B33E35" w:rsidP="00083840">
      <w:pPr>
        <w:tabs>
          <w:tab w:val="num" w:pos="1155"/>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помещениям, в которых предоставляется муниципальная услуга.</w:t>
      </w:r>
    </w:p>
    <w:p w:rsidR="00B33E35" w:rsidRPr="00083840" w:rsidRDefault="00B33E35" w:rsidP="00083840">
      <w:pPr>
        <w:numPr>
          <w:ilvl w:val="2"/>
          <w:numId w:val="25"/>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Доступ заявителей к парковочным местам является бесплатным.</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стульями и столами для оформления документов.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режим работы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графики личного приема граждан уполномоченными должностными лицами;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в сети Интернет);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тексты, выдержки из нормативных правовых актов, регулирующих предоставление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образцы оформления документов.</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E35" w:rsidRPr="00083840" w:rsidRDefault="00B33E35" w:rsidP="00083840">
      <w:pPr>
        <w:numPr>
          <w:ilvl w:val="2"/>
          <w:numId w:val="26"/>
        </w:numPr>
        <w:autoSpaceDE w:val="0"/>
        <w:autoSpaceDN w:val="0"/>
        <w:adjustRightInd w:val="0"/>
        <w:ind w:left="0" w:firstLine="709"/>
        <w:contextualSpacing/>
        <w:rPr>
          <w:rFonts w:ascii="Times New Roman" w:hAnsi="Times New Roman"/>
          <w:color w:val="000000"/>
          <w:sz w:val="28"/>
          <w:szCs w:val="28"/>
        </w:rPr>
      </w:pPr>
      <w:r w:rsidRPr="00083840">
        <w:rPr>
          <w:rFonts w:ascii="Times New Roman" w:hAnsi="Times New Roman"/>
          <w:color w:val="000000"/>
          <w:sz w:val="28"/>
          <w:szCs w:val="28"/>
        </w:rPr>
        <w:t>Требования к обеспечению условий доступности муниципальных услуг для инвалидов.</w:t>
      </w:r>
    </w:p>
    <w:p w:rsidR="00B33E35" w:rsidRPr="00083840" w:rsidRDefault="00B33E35" w:rsidP="00083840">
      <w:pPr>
        <w:widowControl w:val="0"/>
        <w:suppressAutoHyphens/>
        <w:autoSpaceDE w:val="0"/>
        <w:ind w:firstLine="709"/>
        <w:rPr>
          <w:rFonts w:ascii="Times New Roman" w:hAnsi="Times New Roman"/>
          <w:bCs/>
          <w:color w:val="000000"/>
          <w:sz w:val="28"/>
          <w:szCs w:val="28"/>
          <w:lang w:eastAsia="ar-SA"/>
        </w:rPr>
      </w:pPr>
      <w:r w:rsidRPr="00083840">
        <w:rPr>
          <w:rFonts w:ascii="Times New Roman" w:hAnsi="Times New Roman"/>
          <w:bCs/>
          <w:color w:val="000000"/>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3840">
        <w:rPr>
          <w:rFonts w:ascii="Times New Roman" w:hAnsi="Times New Roman"/>
          <w:color w:val="000000"/>
          <w:sz w:val="28"/>
          <w:szCs w:val="28"/>
          <w:lang w:eastAsia="ar-SA"/>
        </w:rPr>
        <w:t xml:space="preserve">муниципальная </w:t>
      </w:r>
      <w:r w:rsidRPr="00083840">
        <w:rPr>
          <w:rFonts w:ascii="Times New Roman" w:hAnsi="Times New Roman"/>
          <w:bCs/>
          <w:color w:val="000000"/>
          <w:sz w:val="28"/>
          <w:szCs w:val="28"/>
          <w:lang w:eastAsia="ar-SA"/>
        </w:rPr>
        <w:t xml:space="preserve">услуга, и получения </w:t>
      </w:r>
      <w:r w:rsidRPr="00083840">
        <w:rPr>
          <w:rFonts w:ascii="Times New Roman" w:hAnsi="Times New Roman"/>
          <w:color w:val="000000"/>
          <w:sz w:val="28"/>
          <w:szCs w:val="28"/>
          <w:lang w:eastAsia="ar-SA"/>
        </w:rPr>
        <w:t xml:space="preserve">муниципальной </w:t>
      </w:r>
      <w:r w:rsidRPr="00083840">
        <w:rPr>
          <w:rFonts w:ascii="Times New Roman" w:hAnsi="Times New Roman"/>
          <w:bCs/>
          <w:color w:val="000000"/>
          <w:sz w:val="28"/>
          <w:szCs w:val="28"/>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Если </w:t>
      </w:r>
      <w:r w:rsidRPr="00083840">
        <w:rPr>
          <w:rFonts w:ascii="Times New Roman" w:hAnsi="Times New Roman"/>
          <w:bCs/>
          <w:color w:val="000000"/>
          <w:sz w:val="28"/>
          <w:szCs w:val="28"/>
        </w:rPr>
        <w:t>здание и помещения, в котором предоставляется услуга</w:t>
      </w:r>
      <w:r w:rsidRPr="00083840">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083840">
        <w:rPr>
          <w:rFonts w:ascii="Times New Roman" w:hAnsi="Times New Roman"/>
          <w:bCs/>
          <w:color w:val="000000"/>
          <w:sz w:val="28"/>
          <w:szCs w:val="28"/>
        </w:rPr>
        <w:t>орган, предоставляющий муниципальную услугу,</w:t>
      </w:r>
      <w:r w:rsidRPr="00083840">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Показатели доступности и качества муниципальной услуги.</w:t>
      </w:r>
    </w:p>
    <w:p w:rsidR="00B33E35" w:rsidRPr="00083840" w:rsidRDefault="00B33E35" w:rsidP="00083840">
      <w:pPr>
        <w:widowControl w:val="0"/>
        <w:numPr>
          <w:ilvl w:val="2"/>
          <w:numId w:val="25"/>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доступности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в органе предоставляющего услугу доступными местами общего пользования;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графика работы органа предоставляющего услугу;</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муниципальной услуги в МФЦ;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E35" w:rsidRPr="00083840" w:rsidRDefault="00B33E35" w:rsidP="00083840">
      <w:pPr>
        <w:widowControl w:val="0"/>
        <w:numPr>
          <w:ilvl w:val="2"/>
          <w:numId w:val="27"/>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качества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сроков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E35" w:rsidRPr="00083840" w:rsidRDefault="00B33E35" w:rsidP="00083840">
      <w:pPr>
        <w:numPr>
          <w:ilvl w:val="1"/>
          <w:numId w:val="27"/>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E35" w:rsidRPr="00083840" w:rsidRDefault="00B33E35" w:rsidP="00083840">
      <w:pPr>
        <w:numPr>
          <w:ilvl w:val="2"/>
          <w:numId w:val="28"/>
        </w:numPr>
        <w:tabs>
          <w:tab w:val="left" w:pos="1560"/>
          <w:tab w:val="num" w:pos="1590"/>
        </w:tabs>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(прием и выдача документов) осуществляется уполномоченными должностными лицами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уполномоченными лицами осуществляется в соответствии с графиком (режимом) работы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tgtFrame="_blank" w:history="1">
        <w:r w:rsidR="00947E9A" w:rsidRPr="00947E9A">
          <w:rPr>
            <w:rStyle w:val="a3"/>
            <w:rFonts w:ascii="Times New Roman" w:hAnsi="Times New Roman"/>
            <w:color w:val="000000"/>
            <w:sz w:val="28"/>
            <w:szCs w:val="28"/>
          </w:rPr>
          <w:t>http://kara</w:t>
        </w:r>
        <w:r w:rsidR="00947E9A" w:rsidRPr="00947E9A">
          <w:rPr>
            <w:rStyle w:val="a3"/>
            <w:rFonts w:ascii="Times New Roman" w:hAnsi="Times New Roman"/>
            <w:color w:val="000000"/>
            <w:sz w:val="28"/>
            <w:szCs w:val="28"/>
            <w:lang w:val="en-US"/>
          </w:rPr>
          <w:t>y</w:t>
        </w:r>
        <w:r w:rsidR="00947E9A" w:rsidRPr="00947E9A">
          <w:rPr>
            <w:rStyle w:val="a3"/>
            <w:rFonts w:ascii="Times New Roman" w:hAnsi="Times New Roman"/>
            <w:color w:val="000000"/>
            <w:sz w:val="28"/>
            <w:szCs w:val="28"/>
          </w:rPr>
          <w:t>chevka.ru</w:t>
        </w:r>
      </w:hyperlink>
      <w:r w:rsidRPr="00083840">
        <w:rPr>
          <w:rFonts w:ascii="Times New Roman" w:hAnsi="Times New Roman"/>
          <w:color w:val="000000"/>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.pgu.govvrn.ru).</w:t>
      </w:r>
    </w:p>
    <w:p w:rsidR="00B33E35" w:rsidRPr="00083840" w:rsidRDefault="00B33E35" w:rsidP="00083840">
      <w:pPr>
        <w:widowControl w:val="0"/>
        <w:numPr>
          <w:ilvl w:val="2"/>
          <w:numId w:val="28"/>
        </w:numPr>
        <w:autoSpaceDE w:val="0"/>
        <w:autoSpaceDN w:val="0"/>
        <w:adjustRightInd w:val="0"/>
        <w:ind w:left="0"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E35" w:rsidRPr="00083840" w:rsidRDefault="00B33E35" w:rsidP="00083840">
      <w:pPr>
        <w:ind w:firstLine="709"/>
        <w:rPr>
          <w:rFonts w:ascii="Times New Roman" w:hAnsi="Times New Roman"/>
          <w:color w:val="000000"/>
          <w:sz w:val="28"/>
          <w:szCs w:val="28"/>
        </w:rPr>
      </w:pPr>
      <w:r w:rsidRPr="00083840">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E35" w:rsidRPr="00083840" w:rsidRDefault="00B33E35" w:rsidP="00083840">
      <w:pPr>
        <w:tabs>
          <w:tab w:val="left" w:pos="1560"/>
        </w:tabs>
        <w:autoSpaceDE w:val="0"/>
        <w:autoSpaceDN w:val="0"/>
        <w:adjustRightInd w:val="0"/>
        <w:ind w:firstLine="709"/>
        <w:rPr>
          <w:rFonts w:ascii="Times New Roman" w:hAnsi="Times New Roman"/>
          <w:color w:val="000000"/>
          <w:sz w:val="28"/>
          <w:szCs w:val="28"/>
        </w:rPr>
      </w:pPr>
    </w:p>
    <w:p w:rsidR="002A4049" w:rsidRPr="00083840" w:rsidRDefault="002A4049" w:rsidP="00083840">
      <w:pPr>
        <w:numPr>
          <w:ilvl w:val="0"/>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lastRenderedPageBreak/>
        <w:t>Состав, последовательность и сроки выполнения административных процедур, требования к порядку их выполнения</w:t>
      </w:r>
    </w:p>
    <w:p w:rsidR="002A4049" w:rsidRPr="00083840" w:rsidRDefault="002A4049" w:rsidP="00083840">
      <w:pPr>
        <w:numPr>
          <w:ilvl w:val="1"/>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включает в себя следующие административные процедуры:</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прием и регистрацию заявления с комплектом документов;</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Pr="00B95DB0">
        <w:rPr>
          <w:rFonts w:ascii="Times New Roman" w:hAnsi="Times New Roman"/>
          <w:sz w:val="28"/>
          <w:szCs w:val="28"/>
        </w:rPr>
        <w:t xml:space="preserve">№ </w:t>
      </w:r>
      <w:r w:rsidR="00B95DB0" w:rsidRPr="00B95DB0">
        <w:rPr>
          <w:rFonts w:ascii="Times New Roman" w:hAnsi="Times New Roman"/>
          <w:sz w:val="28"/>
          <w:szCs w:val="28"/>
        </w:rPr>
        <w:t>6</w:t>
      </w:r>
      <w:r w:rsidRPr="00083840">
        <w:rPr>
          <w:rFonts w:ascii="Times New Roman" w:hAnsi="Times New Roman"/>
          <w:sz w:val="28"/>
          <w:szCs w:val="28"/>
        </w:rPr>
        <w:t xml:space="preserve"> к настоящему административному регламенту.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3.2.1. Основанием для начала предоставления административной процедуры является: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устанавливает предмет обращения, личность заявителя;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xml:space="preserve">- сличает копии предоставленных документов, не заверенных в установленном порядке, с подлинным экземпляром и заверяет своей подписью </w:t>
      </w:r>
      <w:r w:rsidRPr="00083840">
        <w:rPr>
          <w:rFonts w:ascii="Times New Roman" w:eastAsia="SimSun" w:hAnsi="Times New Roman"/>
          <w:sz w:val="28"/>
          <w:szCs w:val="28"/>
          <w:lang w:eastAsia="zh-CN"/>
        </w:rPr>
        <w:lastRenderedPageBreak/>
        <w:t>с указанием должности, фамилии и инициалов;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83840">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A4049" w:rsidRPr="00083840" w:rsidRDefault="002A4049" w:rsidP="00083840">
      <w:pPr>
        <w:widowControl w:val="0"/>
        <w:autoSpaceDE w:val="0"/>
        <w:autoSpaceDN w:val="0"/>
        <w:ind w:firstLine="709"/>
        <w:rPr>
          <w:rFonts w:ascii="Times New Roman" w:hAnsi="Times New Roman"/>
          <w:sz w:val="28"/>
          <w:szCs w:val="28"/>
          <w:vertAlign w:val="superscript"/>
        </w:rPr>
      </w:pPr>
      <w:r w:rsidRPr="00083840">
        <w:rPr>
          <w:rFonts w:ascii="Times New Roman" w:hAnsi="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083840">
        <w:rPr>
          <w:rFonts w:ascii="Times New Roman" w:hAnsi="Times New Roman"/>
          <w:sz w:val="28"/>
          <w:szCs w:val="28"/>
          <w:vertAlign w:val="superscript"/>
        </w:rPr>
        <w:t>1</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 xml:space="preserve">3.2.4. При поступлении заявления в форме электронного документа и комплекта электронных документов </w:t>
      </w:r>
      <w:r w:rsidRPr="00083840">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3.2.5. Максимальный срок исполнения административной процедуры - 1 рабочий день.</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083840">
        <w:rPr>
          <w:rFonts w:ascii="Times New Roman" w:eastAsia="SimSun" w:hAnsi="Times New Roman"/>
          <w:sz w:val="28"/>
          <w:szCs w:val="28"/>
          <w:lang w:eastAsia="zh-CN"/>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а) сведения из Единого государственного реестра прав на недвижимое имущество и сделок с ним о правах на жилое помещение;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б) технический паспорт жилого помещения, а для нежилых помещений - технический план;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w:t>
      </w:r>
      <w:r w:rsidRPr="00083840">
        <w:rPr>
          <w:rFonts w:ascii="Times New Roman" w:hAnsi="Times New Roman"/>
          <w:sz w:val="28"/>
          <w:szCs w:val="28"/>
        </w:rPr>
        <w:lastRenderedPageBreak/>
        <w:t>и подлежащим сносу или реконструкции, садового дома жилым домом и жилого дома садовым домом" в</w:t>
      </w:r>
      <w:r w:rsidR="00947E9A">
        <w:rPr>
          <w:rFonts w:ascii="Times New Roman" w:hAnsi="Times New Roman"/>
          <w:sz w:val="28"/>
          <w:szCs w:val="28"/>
        </w:rPr>
        <w:t xml:space="preserve"> </w:t>
      </w:r>
      <w:r w:rsidRPr="00083840">
        <w:rPr>
          <w:rFonts w:ascii="Times New Roman" w:hAnsi="Times New Roman"/>
          <w:sz w:val="28"/>
          <w:szCs w:val="28"/>
        </w:rPr>
        <w:t>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вышеуказанного Положения, - в течение 20 календарных дней с даты регистрации и принимает решение (в виде заключения), указанное в пункте 3.4.3 настоящего Положения, либо решение о проведении дополнительного обследования оцениваемого помещения. (в редакции постановления от 09.02.2021 г. № 09).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согласно приложению N 6.</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непригодным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сносу;</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Два экземпляра указанного заключения, в 3-дневный срок направляются комиссией в соответствующий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w:t>
      </w:r>
      <w:r w:rsidRPr="00083840">
        <w:rPr>
          <w:rFonts w:ascii="Times New Roman" w:hAnsi="Times New Roman"/>
          <w:sz w:val="28"/>
          <w:szCs w:val="28"/>
        </w:rPr>
        <w:lastRenderedPageBreak/>
        <w:t xml:space="preserve">жилищного контроля по месту нахождения соответствующего помещения или многоквартирного дома </w:t>
      </w:r>
      <w:bookmarkStart w:id="0" w:name="Par3"/>
      <w:bookmarkEnd w:id="0"/>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3.4.5. Максимальный срок исполнения административной процедуры - 30 дней.</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 Принятие решения администрацией Березовского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3.5.1. На основании полученного заключения администрация Березовского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 По результатам принятого решения уполномоченное должностное лицо:</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w:t>
      </w:r>
      <w:r w:rsidRPr="00083840">
        <w:rPr>
          <w:rFonts w:ascii="Times New Roman" w:hAnsi="Times New Roman"/>
          <w:sz w:val="28"/>
          <w:szCs w:val="28"/>
        </w:rPr>
        <w:lastRenderedPageBreak/>
        <w:t>либо подготовка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3.5.4. Максимальный срок исполнения административной процедуры - 30 дней.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bookmarkStart w:id="1" w:name="Par79"/>
      <w:bookmarkEnd w:id="1"/>
      <w:r w:rsidRPr="00083840">
        <w:rPr>
          <w:rFonts w:ascii="Times New Roman" w:hAnsi="Times New Roman"/>
          <w:sz w:val="28"/>
          <w:szCs w:val="28"/>
        </w:rPr>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3.6.2. Максимальный срок исполнения административной процедуры – 5 календарных дня.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83840">
        <w:rPr>
          <w:rFonts w:ascii="Times New Roman" w:eastAsia="Calibri" w:hAnsi="Times New Roman"/>
          <w:sz w:val="28"/>
          <w:szCs w:val="28"/>
          <w:lang w:eastAsia="en-US"/>
        </w:rPr>
        <w:t>.</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усиленной квалифицированной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лица, действующего от имени юридического лица без доверенности;</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p>
    <w:p w:rsidR="002A4049" w:rsidRPr="00083840" w:rsidRDefault="001C1185" w:rsidP="001C1185">
      <w:pPr>
        <w:tabs>
          <w:tab w:val="left" w:pos="1560"/>
        </w:tabs>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r w:rsidR="002A4049" w:rsidRPr="00083840">
        <w:rPr>
          <w:rFonts w:ascii="Times New Roman" w:eastAsia="Calibri" w:hAnsi="Times New Roman"/>
          <w:sz w:val="28"/>
          <w:szCs w:val="28"/>
          <w:lang w:eastAsia="en-US"/>
        </w:rPr>
        <w:t>Формы контроля за исполнением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hAnsi="Times New Roman"/>
          <w:bCs/>
          <w:sz w:val="28"/>
          <w:szCs w:val="28"/>
        </w:rPr>
      </w:pPr>
      <w:r w:rsidRPr="00083840">
        <w:rPr>
          <w:rFonts w:ascii="Times New Roman" w:hAnsi="Times New Roman"/>
          <w:bCs/>
          <w:sz w:val="28"/>
          <w:szCs w:val="28"/>
        </w:rPr>
        <w:t>4.4. Проведение текущего контроля должно осуществляться не реже двух раз в год.</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5. Порядок оказания муниципальной услуги в части признания садового дома жилым домом 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5.1. Результат предоставления муниципальной услуги.</w:t>
      </w:r>
    </w:p>
    <w:p w:rsidR="00B33E35" w:rsidRPr="00083840" w:rsidRDefault="00B33E35" w:rsidP="00083840">
      <w:pPr>
        <w:widowControl w:val="0"/>
        <w:tabs>
          <w:tab w:val="left" w:pos="993"/>
        </w:tabs>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083840">
        <w:rPr>
          <w:rFonts w:ascii="Times New Roman" w:hAnsi="Times New Roman"/>
          <w:color w:val="000000"/>
          <w:sz w:val="28"/>
          <w:szCs w:val="28"/>
        </w:rPr>
        <w:t>решения об отказе в предоставлении муниципальной услуги.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5.2. Срок предоставления муниципальной услуги.</w:t>
      </w: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 Исчерпывающий перечень документов, необходимых для предоставления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5.3.1.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2" w:name="P7"/>
      <w:bookmarkEnd w:id="2"/>
      <w:r w:rsidRPr="00083840">
        <w:rPr>
          <w:rFonts w:ascii="Times New Roman" w:hAnsi="Times New Roman"/>
          <w:color w:val="000000"/>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3" w:name="P8"/>
      <w:bookmarkEnd w:id="3"/>
      <w:r w:rsidRPr="00083840">
        <w:rPr>
          <w:rFonts w:ascii="Times New Roman" w:hAnsi="Times New Roman"/>
          <w:color w:val="000000"/>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bookmarkStart w:id="4" w:name="P9"/>
      <w:bookmarkEnd w:id="4"/>
      <w:r w:rsidRPr="00083840">
        <w:rPr>
          <w:rFonts w:ascii="Times New Roman" w:hAnsi="Times New Roman"/>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должно быть подписано заявителем либо представителем заявителя.</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заявлению прилагаются документы предусмотренные пунктом 5.3.1. настоящего регламента.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Необходимые и обязательные государственные и муниципальные услуги для предоставления муниципальной услуги отсутствуют.</w:t>
      </w:r>
    </w:p>
    <w:p w:rsidR="00B33E35" w:rsidRPr="00083840" w:rsidRDefault="00B33E35" w:rsidP="00083840">
      <w:pPr>
        <w:tabs>
          <w:tab w:val="left" w:pos="-284"/>
          <w:tab w:val="num" w:pos="567"/>
          <w:tab w:val="left" w:pos="1260"/>
          <w:tab w:val="num" w:pos="3905"/>
        </w:tabs>
        <w:ind w:firstLine="709"/>
        <w:rPr>
          <w:rFonts w:ascii="Times New Roman" w:hAnsi="Times New Roman"/>
          <w:color w:val="000000"/>
          <w:sz w:val="28"/>
          <w:szCs w:val="28"/>
        </w:rPr>
      </w:pPr>
      <w:r w:rsidRPr="00083840">
        <w:rPr>
          <w:rFonts w:ascii="Times New Roman" w:hAnsi="Times New Roman"/>
          <w:color w:val="000000"/>
          <w:sz w:val="28"/>
          <w:szCs w:val="28"/>
        </w:rPr>
        <w:t>5.4. Исчерпывающий 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 w:val="num" w:pos="792"/>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083840">
      <w:pPr>
        <w:tabs>
          <w:tab w:val="left" w:pos="-284"/>
          <w:tab w:val="num" w:pos="426"/>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5.5. Исчерпывающий перечень оснований для отказа в предоставлении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непредставление заявителем документов, предусмотренных подпунктами "а" и (или) "в" пункта 5.3.1 настоящего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б) поступление в администрацию </w:t>
      </w:r>
      <w:r w:rsidR="00947E9A" w:rsidRPr="00947E9A">
        <w:rPr>
          <w:rFonts w:ascii="Times New Roman" w:hAnsi="Times New Roman"/>
          <w:sz w:val="28"/>
          <w:szCs w:val="28"/>
        </w:rPr>
        <w:t>Карайчевского сельского</w:t>
      </w:r>
      <w:r w:rsidRPr="00083840">
        <w:rPr>
          <w:rFonts w:ascii="Times New Roman" w:hAnsi="Times New Roman"/>
          <w:color w:val="000000"/>
          <w:sz w:val="28"/>
          <w:szCs w:val="28"/>
          <w:lang w:eastAsia="ar-SA"/>
        </w:rPr>
        <w:t xml:space="preserve">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в) поступление в администрацию </w:t>
      </w:r>
      <w:r w:rsidR="00947E9A" w:rsidRPr="00947E9A">
        <w:rPr>
          <w:rFonts w:ascii="Times New Roman" w:hAnsi="Times New Roman"/>
          <w:sz w:val="28"/>
          <w:szCs w:val="28"/>
        </w:rPr>
        <w:t>Карайчевского сельского</w:t>
      </w:r>
      <w:r w:rsidRPr="00083840">
        <w:rPr>
          <w:rFonts w:ascii="Times New Roman" w:hAnsi="Times New Roman"/>
          <w:color w:val="000000"/>
          <w:sz w:val="28"/>
          <w:szCs w:val="28"/>
          <w:lang w:eastAsia="ar-SA"/>
        </w:rPr>
        <w:t xml:space="preserve">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947E9A" w:rsidRPr="00947E9A">
        <w:rPr>
          <w:rFonts w:ascii="Times New Roman" w:hAnsi="Times New Roman"/>
          <w:sz w:val="28"/>
          <w:szCs w:val="28"/>
        </w:rPr>
        <w:t>Карайчевского сельского</w:t>
      </w:r>
      <w:r w:rsidRPr="00083840">
        <w:rPr>
          <w:rFonts w:ascii="Times New Roman" w:hAnsi="Times New Roman"/>
          <w:color w:val="000000"/>
          <w:sz w:val="28"/>
          <w:szCs w:val="28"/>
          <w:lang w:eastAsia="ar-SA"/>
        </w:rPr>
        <w:t xml:space="preserve">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rPr>
        <w:t xml:space="preserve">ж) </w:t>
      </w:r>
      <w:r w:rsidRPr="00083840">
        <w:rPr>
          <w:rFonts w:ascii="Times New Roman" w:eastAsia="Calibri" w:hAnsi="Times New Roman"/>
          <w:color w:val="000000"/>
          <w:sz w:val="28"/>
          <w:szCs w:val="28"/>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B33E35" w:rsidRPr="00083840" w:rsidRDefault="00B33E35" w:rsidP="00083840">
      <w:pPr>
        <w:tabs>
          <w:tab w:val="left" w:pos="567"/>
          <w:tab w:val="left" w:pos="851"/>
        </w:tabs>
        <w:ind w:firstLine="709"/>
        <w:rPr>
          <w:rFonts w:ascii="Times New Roman" w:hAnsi="Times New Roman"/>
          <w:color w:val="000000"/>
          <w:sz w:val="28"/>
          <w:szCs w:val="28"/>
        </w:rPr>
      </w:pPr>
      <w:r w:rsidRPr="00083840">
        <w:rPr>
          <w:rFonts w:ascii="Times New Roman" w:hAnsi="Times New Roman"/>
          <w:color w:val="000000"/>
          <w:sz w:val="28"/>
          <w:szCs w:val="28"/>
        </w:rPr>
        <w:t>5.6. Предоставление муниципальной услуги включает в себя следующие административные процедуры:</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и регистрация заявления с комплектом документов;</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33E35" w:rsidRPr="00083840" w:rsidRDefault="00B33E35" w:rsidP="007C2B7E">
      <w:pPr>
        <w:tabs>
          <w:tab w:val="left" w:pos="709"/>
          <w:tab w:val="left" w:pos="1134"/>
        </w:tabs>
        <w:ind w:firstLine="709"/>
        <w:rPr>
          <w:rFonts w:ascii="Times New Roman" w:hAnsi="Times New Roman"/>
          <w:color w:val="000000"/>
          <w:sz w:val="28"/>
          <w:szCs w:val="28"/>
        </w:rPr>
      </w:pPr>
      <w:r w:rsidRPr="00083840">
        <w:rPr>
          <w:rFonts w:ascii="Times New Roman" w:hAnsi="Times New Roman"/>
          <w:color w:val="000000"/>
          <w:sz w:val="28"/>
          <w:szCs w:val="28"/>
        </w:rPr>
        <w:t>- выдача (направление) заявителю решения либо уведомления о мотивированном отказе в предоставлении муниципальной услуги.</w:t>
      </w:r>
    </w:p>
    <w:p w:rsidR="00B33E35" w:rsidRPr="00083840" w:rsidRDefault="00B33E35" w:rsidP="00083840">
      <w:pPr>
        <w:ind w:firstLine="709"/>
        <w:rPr>
          <w:rFonts w:ascii="Times New Roman" w:hAnsi="Times New Roman"/>
          <w:color w:val="000000"/>
          <w:sz w:val="28"/>
          <w:szCs w:val="28"/>
        </w:rPr>
      </w:pPr>
    </w:p>
    <w:p w:rsidR="002A4049" w:rsidRPr="00083840" w:rsidRDefault="00B33E35" w:rsidP="00083840">
      <w:pPr>
        <w:tabs>
          <w:tab w:val="num" w:pos="0"/>
          <w:tab w:val="left" w:pos="1560"/>
        </w:tabs>
        <w:ind w:firstLine="709"/>
        <w:rPr>
          <w:rFonts w:ascii="Times New Roman" w:eastAsia="SimSun" w:hAnsi="Times New Roman"/>
          <w:sz w:val="28"/>
          <w:szCs w:val="28"/>
          <w:lang w:eastAsia="zh-CN"/>
        </w:rPr>
      </w:pPr>
      <w:r w:rsidRPr="00083840">
        <w:rPr>
          <w:rFonts w:ascii="Times New Roman" w:eastAsia="SimSun" w:hAnsi="Times New Roman"/>
          <w:color w:val="000000"/>
          <w:sz w:val="28"/>
          <w:szCs w:val="28"/>
          <w:lang w:eastAsia="zh-CN"/>
        </w:rPr>
        <w:t xml:space="preserve">6. </w:t>
      </w:r>
      <w:r w:rsidR="002A4049" w:rsidRPr="00083840">
        <w:rPr>
          <w:rFonts w:ascii="Times New Roman" w:eastAsia="SimSun" w:hAnsi="Times New Roman"/>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A4049" w:rsidRPr="00083840" w:rsidRDefault="007C2B7E" w:rsidP="00083840">
      <w:pPr>
        <w:ind w:firstLine="709"/>
        <w:rPr>
          <w:rFonts w:ascii="Times New Roman" w:hAnsi="Times New Roman"/>
          <w:sz w:val="28"/>
          <w:szCs w:val="28"/>
          <w:lang w:eastAsia="ar-SA"/>
        </w:rPr>
      </w:pPr>
      <w:r>
        <w:rPr>
          <w:rFonts w:ascii="Times New Roman" w:hAnsi="Times New Roman"/>
          <w:sz w:val="28"/>
          <w:szCs w:val="28"/>
        </w:rPr>
        <w:t>6</w:t>
      </w:r>
      <w:r w:rsidR="002A4049" w:rsidRPr="00083840">
        <w:rPr>
          <w:rFonts w:ascii="Times New Roman" w:hAnsi="Times New Roman"/>
          <w:sz w:val="28"/>
          <w:szCs w:val="28"/>
        </w:rPr>
        <w:t xml:space="preserve">.2. </w:t>
      </w:r>
      <w:r w:rsidR="002A4049" w:rsidRPr="00083840">
        <w:rPr>
          <w:rFonts w:ascii="Times New Roman" w:hAnsi="Times New Roman"/>
          <w:sz w:val="28"/>
          <w:szCs w:val="28"/>
          <w:lang w:eastAsia="ar-SA"/>
        </w:rPr>
        <w:t>Заявитель может обратиться с жалобой в том числе в следующих случаях:</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1) нарушение срока регистрации запроса о предоставлении государственной или муниципальной услуги, запроса;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2) нарушение срока предоставления муниципальной услуги.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Березовского сельского поселения;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Березовского сельского поселения для предоставления государственной или муниципальной услуги, у заявителя;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7) отказ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lastRenderedPageBreak/>
        <w:t>8) нарушение срока или порядка выдачи документов по результатам предоставления муниципальной услуги;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2A4049" w:rsidRPr="00083840" w:rsidRDefault="007C2B7E" w:rsidP="00083840">
      <w:pPr>
        <w:tabs>
          <w:tab w:val="num" w:pos="0"/>
          <w:tab w:val="left" w:pos="709"/>
          <w:tab w:val="left" w:pos="1440"/>
          <w:tab w:val="left" w:pos="1560"/>
        </w:tabs>
        <w:ind w:firstLine="709"/>
        <w:rPr>
          <w:rFonts w:ascii="Times New Roman" w:hAnsi="Times New Roman"/>
          <w:sz w:val="28"/>
          <w:szCs w:val="28"/>
          <w:lang w:eastAsia="ar-SA"/>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.3. </w:t>
      </w:r>
      <w:r w:rsidR="002A4049" w:rsidRPr="00083840">
        <w:rPr>
          <w:rFonts w:ascii="Times New Roman" w:hAnsi="Times New Roman"/>
          <w:sz w:val="28"/>
          <w:szCs w:val="28"/>
          <w:lang w:eastAsia="ar-SA"/>
        </w:rPr>
        <w:t>Основанием для начала процедуры досудебного (внесудебного) обжалования является поступившая жалоба.</w:t>
      </w:r>
    </w:p>
    <w:p w:rsidR="002A4049" w:rsidRPr="00083840" w:rsidRDefault="002A4049" w:rsidP="00083840">
      <w:pPr>
        <w:widowControl w:val="0"/>
        <w:tabs>
          <w:tab w:val="num" w:pos="0"/>
        </w:tabs>
        <w:autoSpaceDE w:val="0"/>
        <w:autoSpaceDN w:val="0"/>
        <w:ind w:firstLine="709"/>
        <w:rPr>
          <w:rFonts w:ascii="Times New Roman" w:eastAsia="SimSun" w:hAnsi="Times New Roman"/>
          <w:sz w:val="28"/>
          <w:szCs w:val="28"/>
          <w:lang w:eastAsia="zh-CN"/>
        </w:rPr>
      </w:pPr>
      <w:r w:rsidRPr="00083840">
        <w:rPr>
          <w:rFonts w:ascii="Times New Roman" w:hAnsi="Times New Roman"/>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049" w:rsidRPr="00083840" w:rsidRDefault="007C2B7E" w:rsidP="00083840">
      <w:pPr>
        <w:tabs>
          <w:tab w:val="num" w:pos="0"/>
        </w:tabs>
        <w:autoSpaceDE w:val="0"/>
        <w:autoSpaceDN w:val="0"/>
        <w:adjustRightInd w:val="0"/>
        <w:ind w:firstLine="709"/>
        <w:rPr>
          <w:rFonts w:ascii="Times New Roman" w:eastAsia="SimSun" w:hAnsi="Times New Roman"/>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.4. Жалоба должна содержать:</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.6.Должностные лица администрации, указанные в пункте 5.5 настоящего раздела административного регламента, проводят личный прием заявителей.</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083840">
        <w:rPr>
          <w:rFonts w:ascii="Times New Roman" w:hAnsi="Times New Roman"/>
          <w:sz w:val="28"/>
          <w:szCs w:val="28"/>
        </w:rPr>
        <w:lastRenderedPageBreak/>
        <w:t>размещаются на официальном сайте администрации в сети Интернет и информационных стендах.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.7. Должностное лицо, уполномоченное на рассмотрение жалобы, или администрация отказывают в удовлетворении жалобы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.8. Заявители имеют право на получение документов и информации, необходимых для обоснования и рассмотрения жалобы.</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 Не позднее дня, следующего за днем принятия решения, указанного в пункте </w:t>
      </w:r>
      <w:r>
        <w:rPr>
          <w:rFonts w:ascii="Times New Roman" w:hAnsi="Times New Roman"/>
          <w:sz w:val="28"/>
          <w:szCs w:val="28"/>
        </w:rPr>
        <w:t>6</w:t>
      </w:r>
      <w:r w:rsidR="002A4049" w:rsidRPr="00083840">
        <w:rPr>
          <w:rFonts w:ascii="Times New Roman" w:hAnsi="Times New Roman"/>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B7E"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.10.1. В случае признания жалобы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 xml:space="preserve">.10.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049" w:rsidRPr="00083840"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.10.2. В случае признания жалобы не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.10. настоящего раздела,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B33E35" w:rsidRPr="00083840" w:rsidRDefault="007C2B7E" w:rsidP="00083840">
      <w:pPr>
        <w:tabs>
          <w:tab w:val="num" w:pos="0"/>
          <w:tab w:val="left" w:pos="1560"/>
        </w:tabs>
        <w:ind w:firstLine="709"/>
        <w:rPr>
          <w:rFonts w:ascii="Times New Roman" w:eastAsia="SimSun" w:hAnsi="Times New Roman"/>
          <w:color w:val="000000"/>
          <w:sz w:val="28"/>
          <w:szCs w:val="28"/>
          <w:lang w:eastAsia="zh-CN"/>
        </w:rPr>
      </w:pPr>
      <w:r>
        <w:rPr>
          <w:rFonts w:ascii="Times New Roman" w:eastAsia="SimSun" w:hAnsi="Times New Roman"/>
          <w:sz w:val="28"/>
          <w:szCs w:val="28"/>
          <w:lang w:eastAsia="zh-CN"/>
        </w:rPr>
        <w:lastRenderedPageBreak/>
        <w:t>6</w:t>
      </w:r>
      <w:r w:rsidR="002A4049" w:rsidRPr="00083840">
        <w:rPr>
          <w:rFonts w:ascii="Times New Roman" w:eastAsia="SimSun" w:hAnsi="Times New Roman"/>
          <w:sz w:val="28"/>
          <w:szCs w:val="28"/>
          <w:lang w:eastAsia="zh-CN"/>
        </w:rPr>
        <w:t xml:space="preserve">.11. </w:t>
      </w:r>
      <w:r w:rsidR="002A4049" w:rsidRPr="0008384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A4049" w:rsidRPr="00083840">
        <w:rPr>
          <w:rFonts w:ascii="Times New Roman" w:eastAsia="SimSun" w:hAnsi="Times New Roman"/>
          <w:sz w:val="28"/>
          <w:szCs w:val="28"/>
          <w:lang w:eastAsia="zh-CN"/>
        </w:rPr>
        <w:t>.</w:t>
      </w:r>
    </w:p>
    <w:p w:rsidR="002A4049" w:rsidRPr="00083840" w:rsidRDefault="00B33E35" w:rsidP="0008384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2A4049" w:rsidRPr="00083840">
        <w:rPr>
          <w:rFonts w:ascii="Times New Roman" w:hAnsi="Times New Roman"/>
          <w:sz w:val="28"/>
          <w:szCs w:val="28"/>
        </w:rPr>
        <w:lastRenderedPageBreak/>
        <w:t>Приложение № 1</w:t>
      </w:r>
    </w:p>
    <w:p w:rsidR="002A4049" w:rsidRPr="00083840" w:rsidRDefault="002A4049"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2A4049" w:rsidRPr="00083840" w:rsidRDefault="002A4049" w:rsidP="00083840">
      <w:pPr>
        <w:autoSpaceDE w:val="0"/>
        <w:autoSpaceDN w:val="0"/>
        <w:adjustRightInd w:val="0"/>
        <w:ind w:firstLine="709"/>
        <w:rPr>
          <w:rFonts w:ascii="Times New Roman" w:hAnsi="Times New Roman"/>
          <w:sz w:val="28"/>
          <w:szCs w:val="28"/>
        </w:rPr>
      </w:pP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1. Место нахождения администрации </w:t>
      </w:r>
      <w:r w:rsidR="008326AC" w:rsidRPr="00947E9A">
        <w:rPr>
          <w:rFonts w:ascii="Times New Roman" w:hAnsi="Times New Roman"/>
          <w:sz w:val="28"/>
          <w:szCs w:val="28"/>
        </w:rPr>
        <w:t>Карайчевского сельского</w:t>
      </w:r>
      <w:r w:rsidR="008326AC" w:rsidRPr="00083840">
        <w:rPr>
          <w:rFonts w:ascii="Times New Roman" w:hAnsi="Times New Roman"/>
          <w:sz w:val="28"/>
          <w:szCs w:val="28"/>
        </w:rPr>
        <w:t xml:space="preserve"> </w:t>
      </w:r>
      <w:r w:rsidRPr="00083840">
        <w:rPr>
          <w:rFonts w:ascii="Times New Roman" w:hAnsi="Times New Roman"/>
          <w:sz w:val="28"/>
          <w:szCs w:val="28"/>
        </w:rPr>
        <w:t>поселения Бутурлиновского муниципального района Воронежской области :</w:t>
      </w:r>
      <w:r w:rsidR="008326AC" w:rsidRPr="008326AC">
        <w:rPr>
          <w:sz w:val="28"/>
          <w:szCs w:val="28"/>
        </w:rPr>
        <w:t xml:space="preserve"> </w:t>
      </w:r>
      <w:r w:rsidR="008326AC" w:rsidRPr="008326AC">
        <w:rPr>
          <w:rFonts w:ascii="Times New Roman" w:hAnsi="Times New Roman"/>
          <w:sz w:val="28"/>
          <w:szCs w:val="28"/>
        </w:rPr>
        <w:t>397533, Воронежская область, Бутурлиновский район, село Карайчевка, улица 50 лет Октября, дом 9</w:t>
      </w:r>
      <w:r w:rsidRPr="00083840">
        <w:rPr>
          <w:rFonts w:ascii="Times New Roman" w:hAnsi="Times New Roman"/>
          <w:sz w:val="28"/>
          <w:szCs w:val="28"/>
        </w:rPr>
        <w:t>.</w:t>
      </w:r>
    </w:p>
    <w:p w:rsidR="008326AC" w:rsidRDefault="002A4049" w:rsidP="008326AC">
      <w:pPr>
        <w:autoSpaceDE w:val="0"/>
        <w:autoSpaceDN w:val="0"/>
        <w:adjustRightInd w:val="0"/>
        <w:ind w:left="567"/>
        <w:rPr>
          <w:rFonts w:ascii="Times New Roman" w:hAnsi="Times New Roman"/>
          <w:sz w:val="28"/>
          <w:szCs w:val="28"/>
        </w:rPr>
      </w:pPr>
      <w:r w:rsidRPr="00083840">
        <w:rPr>
          <w:rFonts w:ascii="Times New Roman" w:hAnsi="Times New Roman"/>
          <w:sz w:val="28"/>
          <w:szCs w:val="28"/>
        </w:rPr>
        <w:t xml:space="preserve">График работы администрации </w:t>
      </w:r>
      <w:r w:rsidR="008326AC" w:rsidRPr="00947E9A">
        <w:rPr>
          <w:rFonts w:ascii="Times New Roman" w:hAnsi="Times New Roman"/>
          <w:sz w:val="28"/>
          <w:szCs w:val="28"/>
        </w:rPr>
        <w:t>Карайчевского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w:t>
      </w:r>
    </w:p>
    <w:p w:rsidR="008326AC" w:rsidRPr="008326AC" w:rsidRDefault="002A4049" w:rsidP="008326AC">
      <w:pPr>
        <w:autoSpaceDE w:val="0"/>
        <w:autoSpaceDN w:val="0"/>
        <w:adjustRightInd w:val="0"/>
        <w:ind w:left="567"/>
        <w:rPr>
          <w:rFonts w:ascii="Times New Roman" w:hAnsi="Times New Roman"/>
          <w:sz w:val="28"/>
          <w:szCs w:val="28"/>
        </w:rPr>
      </w:pPr>
      <w:r w:rsidRPr="00083840">
        <w:rPr>
          <w:rFonts w:ascii="Times New Roman" w:hAnsi="Times New Roman"/>
          <w:sz w:val="28"/>
          <w:szCs w:val="28"/>
        </w:rPr>
        <w:t xml:space="preserve"> </w:t>
      </w:r>
      <w:r w:rsidR="008326AC" w:rsidRPr="008326AC">
        <w:rPr>
          <w:rFonts w:ascii="Times New Roman" w:hAnsi="Times New Roman"/>
          <w:sz w:val="28"/>
          <w:szCs w:val="28"/>
        </w:rPr>
        <w:t>понедельник - пятница: с 08.00 до 17.00;</w:t>
      </w:r>
    </w:p>
    <w:p w:rsidR="008326AC" w:rsidRPr="008326AC" w:rsidRDefault="008326AC" w:rsidP="008326AC">
      <w:pPr>
        <w:autoSpaceDE w:val="0"/>
        <w:autoSpaceDN w:val="0"/>
        <w:adjustRightInd w:val="0"/>
        <w:ind w:left="567"/>
        <w:rPr>
          <w:rFonts w:ascii="Times New Roman" w:hAnsi="Times New Roman"/>
          <w:sz w:val="28"/>
          <w:szCs w:val="28"/>
        </w:rPr>
      </w:pPr>
      <w:r w:rsidRPr="008326AC">
        <w:rPr>
          <w:rFonts w:ascii="Times New Roman" w:hAnsi="Times New Roman"/>
          <w:sz w:val="28"/>
          <w:szCs w:val="28"/>
        </w:rPr>
        <w:t>перерыв: с 12.00 до 14.00.</w:t>
      </w:r>
    </w:p>
    <w:p w:rsidR="002A4049" w:rsidRPr="00083840" w:rsidRDefault="008326AC" w:rsidP="00453551">
      <w:pPr>
        <w:autoSpaceDE w:val="0"/>
        <w:autoSpaceDN w:val="0"/>
        <w:adjustRightInd w:val="0"/>
        <w:ind w:left="567"/>
        <w:rPr>
          <w:rFonts w:ascii="Times New Roman" w:hAnsi="Times New Roman"/>
          <w:sz w:val="28"/>
          <w:szCs w:val="28"/>
        </w:rPr>
      </w:pPr>
      <w:r w:rsidRPr="008326AC">
        <w:rPr>
          <w:rFonts w:ascii="Times New Roman" w:hAnsi="Times New Roman"/>
          <w:sz w:val="28"/>
          <w:szCs w:val="28"/>
        </w:rPr>
        <w:t>выходные дни – суббота, воскресенье.</w:t>
      </w:r>
    </w:p>
    <w:p w:rsidR="002A4049" w:rsidRPr="00453551" w:rsidRDefault="002A4049" w:rsidP="00083840">
      <w:pPr>
        <w:autoSpaceDE w:val="0"/>
        <w:autoSpaceDN w:val="0"/>
        <w:adjustRightInd w:val="0"/>
        <w:ind w:firstLine="709"/>
        <w:rPr>
          <w:rFonts w:ascii="Times New Roman" w:hAnsi="Times New Roman"/>
          <w:sz w:val="28"/>
          <w:szCs w:val="28"/>
          <w:u w:val="single"/>
        </w:rPr>
      </w:pPr>
      <w:r w:rsidRPr="00083840">
        <w:rPr>
          <w:rFonts w:ascii="Times New Roman" w:hAnsi="Times New Roman"/>
          <w:sz w:val="28"/>
          <w:szCs w:val="28"/>
        </w:rPr>
        <w:t xml:space="preserve">Официальный сайт администрации </w:t>
      </w:r>
      <w:r w:rsidR="008326AC" w:rsidRPr="00947E9A">
        <w:rPr>
          <w:rFonts w:ascii="Times New Roman" w:hAnsi="Times New Roman"/>
          <w:sz w:val="28"/>
          <w:szCs w:val="28"/>
        </w:rPr>
        <w:t>Карайчевского сельского</w:t>
      </w:r>
      <w:r w:rsidR="008326AC" w:rsidRPr="00083840">
        <w:rPr>
          <w:rFonts w:ascii="Times New Roman" w:hAnsi="Times New Roman"/>
          <w:sz w:val="28"/>
          <w:szCs w:val="28"/>
        </w:rPr>
        <w:t xml:space="preserve"> </w:t>
      </w:r>
      <w:r w:rsidRPr="00083840">
        <w:rPr>
          <w:rFonts w:ascii="Times New Roman" w:hAnsi="Times New Roman"/>
          <w:sz w:val="28"/>
          <w:szCs w:val="28"/>
        </w:rPr>
        <w:t xml:space="preserve">поселения, Бутурлиновского муниципального района, Воронежской области в сети Интернет: </w:t>
      </w:r>
      <w:hyperlink r:id="rId11" w:tgtFrame="_blank" w:history="1">
        <w:r w:rsidR="00453551" w:rsidRPr="00453551">
          <w:rPr>
            <w:rStyle w:val="a3"/>
            <w:rFonts w:ascii="Times New Roman" w:eastAsia="Lucida Sans Unicode" w:hAnsi="Times New Roman"/>
            <w:color w:val="000000"/>
            <w:sz w:val="28"/>
            <w:szCs w:val="28"/>
            <w:u w:val="single"/>
          </w:rPr>
          <w:t>http://kara</w:t>
        </w:r>
        <w:r w:rsidR="00453551" w:rsidRPr="00453551">
          <w:rPr>
            <w:rStyle w:val="a3"/>
            <w:rFonts w:ascii="Times New Roman" w:eastAsia="Lucida Sans Unicode" w:hAnsi="Times New Roman"/>
            <w:color w:val="000000"/>
            <w:sz w:val="28"/>
            <w:szCs w:val="28"/>
            <w:u w:val="single"/>
            <w:lang w:val="en-US"/>
          </w:rPr>
          <w:t>y</w:t>
        </w:r>
        <w:r w:rsidR="00453551" w:rsidRPr="00453551">
          <w:rPr>
            <w:rStyle w:val="a3"/>
            <w:rFonts w:ascii="Times New Roman" w:eastAsia="Lucida Sans Unicode" w:hAnsi="Times New Roman"/>
            <w:color w:val="000000"/>
            <w:sz w:val="28"/>
            <w:szCs w:val="28"/>
            <w:u w:val="single"/>
          </w:rPr>
          <w:t>chevka.ru</w:t>
        </w:r>
      </w:hyperlink>
      <w:r w:rsidRPr="00453551">
        <w:rPr>
          <w:rFonts w:ascii="Times New Roman" w:hAnsi="Times New Roman"/>
          <w:sz w:val="28"/>
          <w:szCs w:val="28"/>
          <w:u w:val="single"/>
        </w:rPr>
        <w:t>.</w:t>
      </w:r>
    </w:p>
    <w:p w:rsidR="00453551"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Адрес электронной почты администрации </w:t>
      </w:r>
      <w:r w:rsidR="008326AC" w:rsidRPr="00947E9A">
        <w:rPr>
          <w:rFonts w:ascii="Times New Roman" w:hAnsi="Times New Roman"/>
          <w:sz w:val="28"/>
          <w:szCs w:val="28"/>
        </w:rPr>
        <w:t>Карайчевского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hyperlink r:id="rId12" w:history="1">
        <w:r w:rsidR="00453551" w:rsidRPr="00453551">
          <w:rPr>
            <w:rStyle w:val="a3"/>
            <w:rFonts w:ascii="Times New Roman" w:eastAsia="Lucida Sans Unicode" w:hAnsi="Times New Roman"/>
            <w:color w:val="auto"/>
            <w:sz w:val="28"/>
            <w:szCs w:val="28"/>
          </w:rPr>
          <w:t>karach.buturl@</w:t>
        </w:r>
        <w:r w:rsidR="00453551" w:rsidRPr="00453551">
          <w:rPr>
            <w:rStyle w:val="a3"/>
            <w:rFonts w:ascii="Times New Roman" w:eastAsia="Lucida Sans Unicode" w:hAnsi="Times New Roman"/>
            <w:color w:val="auto"/>
            <w:sz w:val="28"/>
            <w:szCs w:val="28"/>
            <w:lang w:val="en-US"/>
          </w:rPr>
          <w:t>govvrn</w:t>
        </w:r>
        <w:r w:rsidR="00453551" w:rsidRPr="00453551">
          <w:rPr>
            <w:rStyle w:val="a3"/>
            <w:rFonts w:ascii="Times New Roman" w:eastAsia="Lucida Sans Unicode" w:hAnsi="Times New Roman"/>
            <w:color w:val="auto"/>
            <w:sz w:val="28"/>
            <w:szCs w:val="28"/>
          </w:rPr>
          <w:t>.ru</w:t>
        </w:r>
      </w:hyperlink>
      <w:r w:rsidR="00453551" w:rsidRPr="00453551">
        <w:rPr>
          <w:rFonts w:ascii="Times New Roman" w:hAnsi="Times New Roman"/>
          <w:sz w:val="28"/>
          <w:szCs w:val="28"/>
        </w:rPr>
        <w:t xml:space="preserve">, </w:t>
      </w:r>
      <w:hyperlink r:id="rId13" w:history="1">
        <w:r w:rsidR="00453551" w:rsidRPr="00453551">
          <w:rPr>
            <w:rStyle w:val="a3"/>
            <w:rFonts w:ascii="Times New Roman" w:eastAsia="Lucida Sans Unicode" w:hAnsi="Times New Roman"/>
            <w:color w:val="auto"/>
            <w:sz w:val="28"/>
            <w:szCs w:val="28"/>
          </w:rPr>
          <w:t>karach.buturl@yandex.ru</w:t>
        </w:r>
      </w:hyperlink>
      <w:r w:rsidR="00453551" w:rsidRPr="00453551">
        <w:rPr>
          <w:rFonts w:ascii="Times New Roman" w:hAnsi="Times New Roman"/>
          <w:sz w:val="28"/>
          <w:szCs w:val="28"/>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2. Телефоны для справок: </w:t>
      </w:r>
      <w:r w:rsidR="00453551" w:rsidRPr="00453551">
        <w:rPr>
          <w:rFonts w:ascii="Times New Roman" w:hAnsi="Times New Roman"/>
          <w:sz w:val="28"/>
          <w:szCs w:val="28"/>
        </w:rPr>
        <w:t>8(47361) 5-51-97, 8(47361) 5-51-30</w:t>
      </w:r>
      <w:r w:rsidRPr="00083840">
        <w:rPr>
          <w:rFonts w:ascii="Times New Roman" w:hAnsi="Times New Roman"/>
          <w:sz w:val="28"/>
          <w:szCs w:val="28"/>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3.1. Место нахождения АУ "МФЦ": 394026, г. Воронеж, ул. Дружинников, 3б (Коминтерновский район).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АУ "МФЦ": (473) 226-99-99.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Официальный сайт АУ "МФЦ" в сети Интернет: mfc.vrn.ru.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Адрес электронной почты АУ "МФЦ": odno-okno@mail.ru.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График работы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вторник, четверг, пятница: с 09.00 до 18.00;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среда: с 11.00 до 20.00;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суббота: с 09.00 до 16.45.</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3.2. Место нахождения филиала АУ «МФЦ» в Бутурлиновском муниципальном районе: г. Бутурлиновка, ул. Красная, д. 10 А.</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филиала АУ «МФЦ»: 8 (47361) 47-7-30</w:t>
      </w:r>
    </w:p>
    <w:p w:rsidR="00D26A1A" w:rsidRPr="00083840" w:rsidRDefault="00B33E35"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lang w:eastAsia="ar-SA"/>
        </w:rPr>
        <w:lastRenderedPageBreak/>
        <w:t>Пр</w:t>
      </w:r>
      <w:r w:rsidR="00D26A1A" w:rsidRPr="00083840">
        <w:rPr>
          <w:rFonts w:ascii="Times New Roman" w:hAnsi="Times New Roman"/>
          <w:sz w:val="28"/>
          <w:szCs w:val="28"/>
        </w:rPr>
        <w:t>иложение № 2</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jc w:val="center"/>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w:t>
      </w: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 xml:space="preserve">о признании </w:t>
      </w:r>
      <w:r w:rsidR="00B95DB0" w:rsidRPr="00083840">
        <w:rPr>
          <w:rFonts w:ascii="Times New Roman" w:hAnsi="Times New Roman"/>
          <w:color w:val="000000"/>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юридических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5" w:name="P379"/>
      <w:bookmarkEnd w:id="5"/>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(полное фирменное наименование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ОГРН _________ ИНН______________лице</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(полностью фамилия, имя, отчество (при наличии))</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контактный телефон:_____________________,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действующий(ая) от имени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местонахождение организации _____________</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p>
    <w:p w:rsidR="00D26A1A" w:rsidRPr="00083840" w:rsidRDefault="00D26A1A" w:rsidP="00B95DB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xml:space="preserve">)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илиреконструкции, </w:t>
      </w:r>
      <w:r w:rsidR="00B95DB0" w:rsidRPr="00083840">
        <w:rPr>
          <w:rFonts w:ascii="Times New Roman" w:hAnsi="Times New Roman"/>
          <w:color w:val="000000"/>
          <w:sz w:val="28"/>
          <w:szCs w:val="28"/>
        </w:rPr>
        <w:t>садового дома жилым домом и жилого дома садовым домом</w:t>
      </w:r>
      <w:r w:rsidR="00B95DB0">
        <w:rPr>
          <w:rFonts w:ascii="Times New Roman" w:hAnsi="Times New Roman"/>
          <w:sz w:val="28"/>
          <w:szCs w:val="28"/>
        </w:rPr>
        <w:t xml:space="preserve">, </w:t>
      </w:r>
      <w:r w:rsidRPr="00083840">
        <w:rPr>
          <w:rFonts w:ascii="Times New Roman" w:hAnsi="Times New Roman"/>
          <w:sz w:val="28"/>
          <w:szCs w:val="28"/>
        </w:rPr>
        <w:t>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B95DB0">
        <w:rPr>
          <w:rFonts w:ascii="Times New Roman" w:hAnsi="Times New Roman"/>
          <w:sz w:val="28"/>
          <w:szCs w:val="28"/>
        </w:rPr>
        <w:t>,</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w:t>
      </w:r>
      <w:r w:rsidR="00453551">
        <w:rPr>
          <w:rFonts w:ascii="Times New Roman" w:hAnsi="Times New Roman"/>
          <w:sz w:val="28"/>
          <w:szCs w:val="28"/>
        </w:rPr>
        <w:t>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w:t>
      </w:r>
      <w:r w:rsidR="00453551">
        <w:rPr>
          <w:rFonts w:ascii="Times New Roman" w:hAnsi="Times New Roman"/>
          <w:sz w:val="28"/>
          <w:szCs w:val="28"/>
        </w:rPr>
        <w:t>________________________</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Приложение N 3</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bCs/>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физических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widowControl w:val="0"/>
        <w:autoSpaceDE w:val="0"/>
        <w:autoSpaceDN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6" w:name="P479"/>
      <w:bookmarkEnd w:id="6"/>
      <w:r w:rsidRPr="00083840">
        <w:rPr>
          <w:rFonts w:ascii="Times New Roman" w:hAnsi="Times New Roman"/>
          <w:sz w:val="28"/>
          <w:szCs w:val="28"/>
        </w:rPr>
        <w:t>______________________________________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паспорт: серия __номер ___, выдан "___" ______ 20__ г.</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(кем выдан документ, удостоверяющий личность)</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 жительства заявителя ______ в лице &lt;*&gt; __________________________________________________</w:t>
      </w:r>
    </w:p>
    <w:p w:rsidR="00D26A1A" w:rsidRPr="00083840" w:rsidRDefault="00D26A1A" w:rsidP="00083840">
      <w:pPr>
        <w:tabs>
          <w:tab w:val="left" w:pos="6915"/>
        </w:tabs>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(при наличии).представителя)</w:t>
      </w:r>
      <w:r w:rsidRPr="00083840">
        <w:rPr>
          <w:rFonts w:ascii="Times New Roman" w:hAnsi="Times New Roman"/>
          <w:sz w:val="28"/>
          <w:szCs w:val="28"/>
        </w:rPr>
        <w:tab/>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 утвержденного постановлением Правительства Российской</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Федерации от 28 января 2006 года N 47, и признать ____________________________________________________________________________________________________________</w:t>
      </w:r>
      <w:r w:rsidR="00453551">
        <w:rPr>
          <w:rFonts w:ascii="Times New Roman" w:hAnsi="Times New Roman"/>
          <w:sz w:val="28"/>
          <w:szCs w:val="28"/>
        </w:rPr>
        <w:t>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(указанное нежилое помещение</w:t>
      </w:r>
      <w:r w:rsidR="00B95DB0">
        <w:rPr>
          <w:rFonts w:ascii="Times New Roman" w:hAnsi="Times New Roman"/>
          <w:sz w:val="28"/>
          <w:szCs w:val="28"/>
        </w:rPr>
        <w:t xml:space="preserve">, садовый дом </w:t>
      </w:r>
      <w:r w:rsidRPr="00083840">
        <w:rPr>
          <w:rFonts w:ascii="Times New Roman" w:hAnsi="Times New Roman"/>
          <w:sz w:val="28"/>
          <w:szCs w:val="28"/>
        </w:rPr>
        <w:t xml:space="preserve">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________________________________________________________________________________________________________________</w:t>
      </w:r>
      <w:r w:rsidR="00453551">
        <w:rPr>
          <w:rFonts w:ascii="Times New Roman" w:hAnsi="Times New Roman"/>
          <w:sz w:val="28"/>
          <w:szCs w:val="28"/>
        </w:rPr>
        <w:t>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w:t>
      </w:r>
      <w:r w:rsidR="00453551">
        <w:rPr>
          <w:rFonts w:ascii="Times New Roman" w:hAnsi="Times New Roman"/>
          <w:sz w:val="28"/>
          <w:szCs w:val="28"/>
        </w:rPr>
        <w:t>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w:t>
      </w:r>
      <w:r w:rsidR="00453551">
        <w:rPr>
          <w:rFonts w:ascii="Times New Roman" w:hAnsi="Times New Roman"/>
          <w:sz w:val="28"/>
          <w:szCs w:val="28"/>
        </w:rPr>
        <w:t>________________________</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widowControl w:val="0"/>
        <w:autoSpaceDE w:val="0"/>
        <w:autoSpaceDN w:val="0"/>
        <w:ind w:firstLine="709"/>
        <w:rPr>
          <w:rFonts w:ascii="Times New Roman" w:hAnsi="Times New Roman"/>
          <w:sz w:val="28"/>
          <w:szCs w:val="28"/>
        </w:rPr>
      </w:pPr>
      <w:bookmarkStart w:id="7" w:name="P520"/>
      <w:bookmarkEnd w:id="7"/>
      <w:r w:rsidRPr="00083840">
        <w:rPr>
          <w:rFonts w:ascii="Times New Roman" w:hAnsi="Times New Roman"/>
          <w:sz w:val="28"/>
          <w:szCs w:val="28"/>
        </w:rPr>
        <w:t>&lt;*&gt; заполняется в случае обращения с заявлением представителя физического лица;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4</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ind w:firstLine="709"/>
        <w:rPr>
          <w:rFonts w:ascii="Times New Roman" w:hAnsi="Times New Roman"/>
          <w:sz w:val="28"/>
          <w:szCs w:val="28"/>
        </w:rPr>
      </w:pPr>
    </w:p>
    <w:p w:rsidR="00D26A1A" w:rsidRPr="00083840" w:rsidRDefault="00D26A1A" w:rsidP="0008384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ЗАКЛЮЧЕНИЕ</w:t>
      </w:r>
    </w:p>
    <w:p w:rsidR="00D26A1A" w:rsidRPr="00083840" w:rsidRDefault="00D26A1A" w:rsidP="00083840">
      <w:pPr>
        <w:autoSpaceDE w:val="0"/>
        <w:autoSpaceDN w:val="0"/>
        <w:ind w:firstLine="709"/>
        <w:jc w:val="center"/>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8" w:name="_GoBack"/>
      <w:bookmarkEnd w:id="8"/>
    </w:p>
    <w:tbl>
      <w:tblPr>
        <w:tblW w:w="5000" w:type="pct"/>
        <w:tblCellMar>
          <w:left w:w="28" w:type="dxa"/>
          <w:right w:w="28" w:type="dxa"/>
        </w:tblCellMar>
        <w:tblLook w:val="04A0"/>
      </w:tblPr>
      <w:tblGrid>
        <w:gridCol w:w="372"/>
        <w:gridCol w:w="3550"/>
        <w:gridCol w:w="1881"/>
        <w:gridCol w:w="3891"/>
      </w:tblGrid>
      <w:tr w:rsidR="00D26A1A" w:rsidRPr="00083840" w:rsidTr="00A7060C">
        <w:trPr>
          <w:cantSplit/>
        </w:trPr>
        <w:tc>
          <w:tcPr>
            <w:tcW w:w="192" w:type="pct"/>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1831"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970" w:type="pct"/>
            <w:vAlign w:val="bottom"/>
          </w:tcPr>
          <w:p w:rsidR="00D26A1A" w:rsidRPr="00083840" w:rsidRDefault="00D26A1A" w:rsidP="00083840">
            <w:pPr>
              <w:autoSpaceDE w:val="0"/>
              <w:autoSpaceDN w:val="0"/>
              <w:ind w:firstLine="709"/>
              <w:rPr>
                <w:rFonts w:ascii="Times New Roman" w:hAnsi="Times New Roman"/>
                <w:sz w:val="28"/>
                <w:szCs w:val="28"/>
              </w:rPr>
            </w:pPr>
          </w:p>
        </w:tc>
        <w:tc>
          <w:tcPr>
            <w:tcW w:w="2008"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192" w:type="pct"/>
          </w:tcPr>
          <w:p w:rsidR="00D26A1A" w:rsidRPr="00083840" w:rsidRDefault="00D26A1A" w:rsidP="00083840">
            <w:pPr>
              <w:autoSpaceDE w:val="0"/>
              <w:autoSpaceDN w:val="0"/>
              <w:ind w:firstLine="709"/>
              <w:rPr>
                <w:rFonts w:ascii="Times New Roman" w:hAnsi="Times New Roman"/>
                <w:sz w:val="28"/>
                <w:szCs w:val="28"/>
              </w:rPr>
            </w:pPr>
          </w:p>
        </w:tc>
        <w:tc>
          <w:tcPr>
            <w:tcW w:w="1831" w:type="pct"/>
          </w:tcPr>
          <w:p w:rsidR="00D26A1A" w:rsidRPr="00083840" w:rsidRDefault="00D26A1A" w:rsidP="00083840">
            <w:pPr>
              <w:autoSpaceDE w:val="0"/>
              <w:autoSpaceDN w:val="0"/>
              <w:ind w:firstLine="709"/>
              <w:rPr>
                <w:rFonts w:ascii="Times New Roman" w:hAnsi="Times New Roman"/>
                <w:sz w:val="28"/>
                <w:szCs w:val="28"/>
              </w:rPr>
            </w:pPr>
          </w:p>
        </w:tc>
        <w:tc>
          <w:tcPr>
            <w:tcW w:w="970" w:type="pct"/>
          </w:tcPr>
          <w:p w:rsidR="00D26A1A" w:rsidRPr="00083840" w:rsidRDefault="00D26A1A" w:rsidP="00083840">
            <w:pPr>
              <w:autoSpaceDE w:val="0"/>
              <w:autoSpaceDN w:val="0"/>
              <w:ind w:firstLine="709"/>
              <w:rPr>
                <w:rFonts w:ascii="Times New Roman" w:hAnsi="Times New Roman"/>
                <w:sz w:val="28"/>
                <w:szCs w:val="28"/>
              </w:rPr>
            </w:pPr>
          </w:p>
        </w:tc>
        <w:tc>
          <w:tcPr>
            <w:tcW w:w="2008" w:type="pct"/>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по результатам рассмотренных документов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перечень документов)</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и на основании акта межведомственной комиссии, составленного по результатам обследования,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заключение, взятое из акта обследования (в случае проведения обследования), или указывается,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что на основании решения межведомственной комиссии обследование не проводилось)</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приняла заключение о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обоснование принятого межведомственной комиссией заключения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и многоквартирного дома аварийным и подлежащим сносу или реконструкции)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заключению: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перечень рассмотренных документов;</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акт обследования помещения (в случае проведения обследования);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перечень других материалов, запрошенных межведомственной комиссией;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особое мнение членов межведомственной комиссии:</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B33E35" w:rsidRPr="00083840" w:rsidRDefault="00D26A1A"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sz w:val="28"/>
          <w:szCs w:val="28"/>
        </w:rPr>
        <w:br w:type="page"/>
      </w:r>
      <w:r w:rsidR="00B33E35"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5</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color w:val="000000"/>
          <w:sz w:val="28"/>
          <w:szCs w:val="28"/>
        </w:rPr>
      </w:pPr>
      <w:r w:rsidRPr="00083840">
        <w:rPr>
          <w:rFonts w:ascii="Times New Roman" w:hAnsi="Times New Roman"/>
          <w:color w:val="000000"/>
          <w:sz w:val="28"/>
          <w:szCs w:val="28"/>
        </w:rPr>
        <w:t>БЛОК-СХЕМА</w:t>
      </w:r>
    </w:p>
    <w:p w:rsidR="00B33E35" w:rsidRPr="00083840" w:rsidRDefault="00390147"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2" o:spid="_x0000_s1026" style="position:absolute;left:0;text-align:left;margin-left:6pt;margin-top:8.75pt;width:435pt;height:4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">
            <v:textbox>
              <w:txbxContent>
                <w:p w:rsidR="00947E9A" w:rsidRPr="004831C0" w:rsidRDefault="00947E9A" w:rsidP="00B33E35">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ascii="Times New Roman" w:hAnsi="Times New Roman"/>
          <w:noProof/>
          <w:color w:val="000000"/>
          <w:sz w:val="28"/>
          <w:szCs w:val="28"/>
        </w:rPr>
        <w:pict>
          <v:line id="Line 21" o:spid="_x0000_s1051" style="position:absolute;left:0;text-align:left;z-index:251678720;visibility:visible;mso-wrap-distance-top:-3e-5mm;mso-wrap-distance-bottom:-3e-5mm"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15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EhPTXkoAgAASwQAAA4AAAAAAAAAAAAAAAAALgIAAGRycy9l&#10;Mm9Eb2MueG1sUEsBAi0AFAAGAAgAAAAhAGwg8fjgAAAACwEAAA8AAAAAAAAAAAAAAAAAggQAAGRy&#10;cy9kb3ducmV2LnhtbFBLBQYAAAAABAAEAPMAAACPBQAAAAA=&#10;">
            <v:stroke endarrow="block"/>
          </v:line>
        </w:pic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rPr>
          <w:rFonts w:ascii="Times New Roman" w:hAnsi="Times New Roman"/>
          <w:color w:val="000000"/>
          <w:sz w:val="28"/>
          <w:szCs w:val="28"/>
        </w:rPr>
      </w:pPr>
    </w:p>
    <w:p w:rsidR="00B33E35" w:rsidRPr="00083840" w:rsidRDefault="00390147" w:rsidP="00083840">
      <w:pPr>
        <w:ind w:firstLine="709"/>
        <w:rPr>
          <w:rFonts w:ascii="Times New Roman" w:hAnsi="Times New Roman"/>
          <w:color w:val="000000"/>
          <w:sz w:val="28"/>
          <w:szCs w:val="28"/>
        </w:rPr>
      </w:pPr>
      <w:r>
        <w:rPr>
          <w:rFonts w:ascii="Times New Roman" w:hAnsi="Times New Roman"/>
          <w:noProof/>
          <w:color w:val="000000"/>
          <w:sz w:val="28"/>
          <w:szCs w:val="28"/>
        </w:rPr>
        <w:pict>
          <v:line id="Line 22" o:spid="_x0000_s1050" style="position:absolute;left:0;text-align:left;z-index:251679744;visibility:visible;mso-wrap-distance-left:3.17497mm;mso-wrap-distance-right:3.17497mm"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">
            <v:stroke endarrow="block"/>
          </v:line>
        </w:pict>
      </w:r>
      <w:r>
        <w:rPr>
          <w:rFonts w:ascii="Times New Roman" w:hAnsi="Times New Roman"/>
          <w:noProof/>
          <w:color w:val="000000"/>
          <w:sz w:val="28"/>
          <w:szCs w:val="28"/>
        </w:rPr>
        <w:pict>
          <v:line id="Line 9" o:spid="_x0000_s1049" style="position:absolute;left:0;text-align:left;z-index:251666432;visibility:visible;mso-wrap-distance-left:3.17497mm;mso-wrap-distance-right:3.17497mm"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">
            <v:stroke endarrow="block"/>
          </v:line>
        </w:pict>
      </w:r>
    </w:p>
    <w:p w:rsidR="00B33E35" w:rsidRPr="00083840" w:rsidRDefault="00390147"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17" o:spid="_x0000_s1027" style="position:absolute;left:0;text-align:left;margin-left:230.25pt;margin-top:10.65pt;width:213pt;height:3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OKg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">
            <v:textbox>
              <w:txbxContent>
                <w:p w:rsidR="00947E9A" w:rsidRPr="004831C0" w:rsidRDefault="00947E9A" w:rsidP="00B33E35">
                  <w:pPr>
                    <w:jc w:val="center"/>
                    <w:rPr>
                      <w:sz w:val="18"/>
                      <w:szCs w:val="18"/>
                    </w:rPr>
                  </w:pPr>
                  <w:r w:rsidRPr="004831C0">
                    <w:rPr>
                      <w:sz w:val="18"/>
                      <w:szCs w:val="18"/>
                    </w:rPr>
                    <w:t>Неполный комплект документов</w:t>
                  </w:r>
                </w:p>
              </w:txbxContent>
            </v:textbox>
          </v:rect>
        </w:pict>
      </w:r>
      <w:r>
        <w:rPr>
          <w:rFonts w:ascii="Times New Roman" w:hAnsi="Times New Roman"/>
          <w:noProof/>
          <w:color w:val="000000"/>
          <w:sz w:val="28"/>
          <w:szCs w:val="28"/>
        </w:rPr>
        <w:pict>
          <v:rect id="Rectangle 18" o:spid="_x0000_s1028" style="position:absolute;left:0;text-align:left;margin-left:7.2pt;margin-top:10.65pt;width:216.3pt;height:3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">
            <v:textbox>
              <w:txbxContent>
                <w:p w:rsidR="00947E9A" w:rsidRPr="004831C0" w:rsidRDefault="00947E9A" w:rsidP="00B33E35">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3" o:spid="_x0000_s1048" style="position:absolute;left:0;text-align:left;z-index:251670528;visibility:visible;mso-wrap-distance-left:3.17497mm;mso-wrap-distance-right:3.17497mm"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">
            <v:stroke endarrow="block"/>
          </v:line>
        </w:pict>
      </w:r>
      <w:r>
        <w:rPr>
          <w:rFonts w:ascii="Times New Roman" w:hAnsi="Times New Roman"/>
          <w:noProof/>
          <w:color w:val="000000"/>
          <w:sz w:val="28"/>
          <w:szCs w:val="28"/>
        </w:rPr>
        <w:pict>
          <v:line id="Line 20" o:spid="_x0000_s1047" style="position:absolute;left:0;text-align:left;z-index:251677696;visibility:visible;mso-wrap-distance-left:3.17497mm;mso-wrap-distance-right:3.17497mm"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">
            <v:stroke endarrow="block"/>
          </v:line>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3" o:spid="_x0000_s1029" style="position:absolute;left:0;text-align:left;margin-left:7.2pt;margin-top:2.7pt;width:216.3pt;height:4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">
            <v:textbox>
              <w:txbxContent>
                <w:p w:rsidR="00947E9A" w:rsidRPr="004831C0" w:rsidRDefault="00947E9A" w:rsidP="00B33E35">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ascii="Times New Roman" w:hAnsi="Times New Roman"/>
          <w:noProof/>
          <w:color w:val="000000"/>
          <w:sz w:val="28"/>
          <w:szCs w:val="28"/>
        </w:rPr>
        <w:pict>
          <v:rect id="Rectangle 16" o:spid="_x0000_s1030" style="position:absolute;left:0;text-align:left;margin-left:230.25pt;margin-top:6.65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j+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">
            <v:textbox>
              <w:txbxContent>
                <w:p w:rsidR="00947E9A" w:rsidRPr="004831C0" w:rsidRDefault="00947E9A" w:rsidP="00B33E35">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947E9A" w:rsidRDefault="00947E9A" w:rsidP="00B33E35"/>
              </w:txbxContent>
            </v:textbox>
          </v:rect>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2" o:spid="_x0000_s1046" style="position:absolute;left:0;text-align:left;flip:x;z-index:251669504;visibility:visible;mso-wrap-distance-left:3.17497mm;mso-wrap-distance-right:3.17497mm"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PGgIAADQEAAAOAAAAZHJzL2Uyb0RvYy54bWysU02P2yAQvVfqf0C+J/5YJ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"/>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5" type="#_x0000_t34" style="position:absolute;left:0;text-align:left;margin-left:119.25pt;margin-top:9.1pt;width:18.4pt;height:3.5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">
            <v:stroke joinstyle="round"/>
          </v:shape>
        </w:pict>
      </w:r>
      <w:r>
        <w:rPr>
          <w:rFonts w:ascii="Times New Roman" w:hAnsi="Times New Roman"/>
          <w:noProof/>
          <w:color w:val="000000"/>
          <w:sz w:val="28"/>
          <w:szCs w:val="28"/>
        </w:rPr>
        <w:pict>
          <v:line id="Line 19" o:spid="_x0000_s1044" style="position:absolute;left:0;text-align:left;z-index:251676672;visibility:visible;mso-wrap-distance-left:3.17497mm;mso-wrap-distance-right:3.17497mm"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m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ZMpSmN64Aj0rtbBBHz+rZPGr6zSGlq5aoA48UXy4G4rIQkbwJCRtnIMG+/6wZ+JCj17FO&#10;58Z2ARIqgM6xHZd7O/jZIzocUjidTKfzR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">
            <v:stroke endarrow="block"/>
          </v:line>
        </w:pict>
      </w:r>
      <w:r>
        <w:rPr>
          <w:rFonts w:ascii="Times New Roman" w:hAnsi="Times New Roman"/>
          <w:noProof/>
          <w:color w:val="000000"/>
          <w:sz w:val="28"/>
          <w:szCs w:val="28"/>
        </w:rPr>
        <w:pict>
          <v:line id="Line 11" o:spid="_x0000_s1043" style="position:absolute;left:0;text-align:left;z-index:251668480;visibility:visible;mso-wrap-distance-left:3.17497mm;mso-wrap-distance-right:3.17497mm"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">
            <v:stroke endarrow="block"/>
          </v:line>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5" o:spid="_x0000_s1031" style="position:absolute;left:0;text-align:left;margin-left:234.6pt;margin-top:12.1pt;width:216.3pt;height:4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">
            <v:textbox>
              <w:txbxContent>
                <w:p w:rsidR="00947E9A" w:rsidRPr="006F3F4B" w:rsidRDefault="00947E9A" w:rsidP="00B33E35">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4" o:spid="_x0000_s1042" type="#_x0000_t32" style="position:absolute;left:0;text-align:left;margin-left:130.2pt;margin-top:6.3pt;width:274.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EkD/MZjCsgrFJbGzqkR/VqXjT97pDSVUdUy2P028lAchYykncp4eIMVNkNnzWDGAIF&#10;4rCOje0DJIwBHeNOTred8KNHFD4+5PPZ4xz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"/>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4" o:spid="_x0000_s1032" style="position:absolute;left:0;text-align:left;margin-left:1.4pt;margin-top:9.3pt;width:222.1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">
            <v:textbox>
              <w:txbxContent>
                <w:p w:rsidR="00947E9A" w:rsidRPr="006F3F4B" w:rsidRDefault="00947E9A" w:rsidP="00B33E35">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5" o:spid="_x0000_s1041" style="position:absolute;left:0;text-align:left;z-index:251672576;visibility:visible;mso-wrap-distance-top:-3e-5mm;mso-wrap-distance-bottom:-3e-5mm"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8" o:spid="_x0000_s1033" style="position:absolute;left:0;text-align:left;margin-left:234.6pt;margin-top:10.8pt;width:216.3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">
            <v:textbox>
              <w:txbxContent>
                <w:p w:rsidR="00947E9A" w:rsidRPr="006F3F4B" w:rsidRDefault="00947E9A" w:rsidP="00B33E35">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ascii="Times New Roman" w:hAnsi="Times New Roman"/>
          <w:noProof/>
          <w:color w:val="000000"/>
          <w:sz w:val="28"/>
          <w:szCs w:val="28"/>
        </w:rPr>
        <w:pict>
          <v:line id="Line 10" o:spid="_x0000_s1040" style="position:absolute;left:0;text-align:left;z-index:251667456;visibility:visible;mso-wrap-distance-left:3.17497mm;mso-wrap-distance-right:3.17497mm"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">
            <v:stroke endarrow="block"/>
          </v:line>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6" o:spid="_x0000_s1034" style="position:absolute;left:0;text-align:left;margin-left:-3.6pt;margin-top:5pt;width:222.1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">
            <v:textbox>
              <w:txbxContent>
                <w:p w:rsidR="00947E9A" w:rsidRPr="006F3F4B" w:rsidRDefault="00947E9A" w:rsidP="00B33E35">
                  <w:pPr>
                    <w:jc w:val="center"/>
                    <w:rPr>
                      <w:sz w:val="18"/>
                      <w:szCs w:val="18"/>
                    </w:rPr>
                  </w:pPr>
                  <w:r w:rsidRPr="006F3F4B">
                    <w:rPr>
                      <w:sz w:val="18"/>
                      <w:szCs w:val="18"/>
                    </w:rPr>
                    <w:t>принятие решения (в виде заключения) Комиссией</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 id="AutoShape 25" o:spid="_x0000_s1039" type="#_x0000_t32" style="position:absolute;left:0;text-align:left;margin-left:450.9pt;margin-top:.2pt;width:12.5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R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">
            <v:stroke endarrow="block"/>
          </v:shape>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4" o:spid="_x0000_s1038" style="position:absolute;left:0;text-align:left;z-index:251671552;visibility:visible;mso-wrap-distance-left:3.17497mm;mso-wrap-distance-right:3.17497mm"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7" o:spid="_x0000_s1035" style="position:absolute;left:0;text-align:left;margin-left:1.4pt;margin-top:.45pt;width:215.55pt;height:7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">
            <v:textbox>
              <w:txbxContent>
                <w:p w:rsidR="00947E9A" w:rsidRPr="006F3F4B" w:rsidRDefault="00947E9A" w:rsidP="00B33E35">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26" o:spid="_x0000_s1037" style="position:absolute;left:0;text-align:left;flip:x;z-index:251683840;visibility:visible;mso-wrap-distance-left:3.17497mm;mso-wrap-distance-right:3.17497mm"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">
            <v:stroke endarrow="block"/>
          </v:line>
        </w:pict>
      </w:r>
    </w:p>
    <w:p w:rsidR="00B33E35" w:rsidRPr="00083840" w:rsidRDefault="0039014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27" o:spid="_x0000_s1036" style="position:absolute;left:0;text-align:left;margin-left:5.65pt;margin-top:7.4pt;width:211.3pt;height:3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">
            <v:textbox>
              <w:txbxContent>
                <w:p w:rsidR="00947E9A" w:rsidRPr="006F3F4B" w:rsidRDefault="00947E9A" w:rsidP="00B33E35">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D26A1A" w:rsidRPr="00083840" w:rsidRDefault="00B33E35" w:rsidP="00B95DB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6</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083840">
      <w:pPr>
        <w:autoSpaceDE w:val="0"/>
        <w:autoSpaceDN w:val="0"/>
        <w:adjustRightInd w:val="0"/>
        <w:ind w:firstLine="709"/>
        <w:rPr>
          <w:rFonts w:ascii="Times New Roman" w:hAnsi="Times New Roman"/>
          <w:sz w:val="28"/>
          <w:szCs w:val="28"/>
        </w:rPr>
      </w:pPr>
    </w:p>
    <w:p w:rsidR="00453551" w:rsidRPr="000D49A6" w:rsidRDefault="00453551" w:rsidP="00453551">
      <w:pPr>
        <w:autoSpaceDE w:val="0"/>
        <w:autoSpaceDN w:val="0"/>
        <w:adjustRightInd w:val="0"/>
        <w:ind w:firstLine="709"/>
        <w:jc w:val="center"/>
        <w:rPr>
          <w:rFonts w:ascii="Times New Roman" w:hAnsi="Times New Roman"/>
          <w:sz w:val="28"/>
          <w:szCs w:val="28"/>
        </w:rPr>
      </w:pPr>
      <w:r w:rsidRPr="000D49A6">
        <w:rPr>
          <w:rFonts w:ascii="Times New Roman" w:hAnsi="Times New Roman"/>
          <w:sz w:val="28"/>
          <w:szCs w:val="28"/>
        </w:rPr>
        <w:t>РАСПИСКА</w:t>
      </w:r>
    </w:p>
    <w:p w:rsidR="00453551" w:rsidRPr="000D49A6" w:rsidRDefault="00453551" w:rsidP="00453551">
      <w:pPr>
        <w:autoSpaceDE w:val="0"/>
        <w:autoSpaceDN w:val="0"/>
        <w:adjustRightInd w:val="0"/>
        <w:ind w:firstLine="709"/>
        <w:jc w:val="center"/>
        <w:rPr>
          <w:rFonts w:ascii="Times New Roman" w:hAnsi="Times New Roman"/>
          <w:sz w:val="28"/>
          <w:szCs w:val="28"/>
        </w:rPr>
      </w:pPr>
      <w:r w:rsidRPr="000D49A6">
        <w:rPr>
          <w:rFonts w:ascii="Times New Roman" w:hAnsi="Times New Roman"/>
          <w:sz w:val="28"/>
          <w:szCs w:val="28"/>
        </w:rPr>
        <w:t>в получении документов, представленных для принятия решения</w:t>
      </w:r>
    </w:p>
    <w:p w:rsidR="00453551" w:rsidRPr="000D49A6" w:rsidRDefault="00453551" w:rsidP="00453551">
      <w:pPr>
        <w:autoSpaceDE w:val="0"/>
        <w:autoSpaceDN w:val="0"/>
        <w:adjustRightInd w:val="0"/>
        <w:ind w:firstLine="709"/>
        <w:jc w:val="center"/>
        <w:rPr>
          <w:rFonts w:ascii="Times New Roman" w:hAnsi="Times New Roman"/>
          <w:sz w:val="28"/>
          <w:szCs w:val="28"/>
        </w:rPr>
      </w:pPr>
      <w:r w:rsidRPr="000D49A6">
        <w:rPr>
          <w:rFonts w:ascii="Times New Roman" w:hAnsi="Times New Roman"/>
          <w:sz w:val="28"/>
          <w:szCs w:val="28"/>
        </w:rPr>
        <w:t>о подготовке, утверждении и выдаче градостроительного плана</w:t>
      </w:r>
    </w:p>
    <w:p w:rsidR="00453551" w:rsidRPr="000D49A6" w:rsidRDefault="00453551" w:rsidP="00453551">
      <w:pPr>
        <w:autoSpaceDE w:val="0"/>
        <w:autoSpaceDN w:val="0"/>
        <w:adjustRightInd w:val="0"/>
        <w:ind w:firstLine="709"/>
        <w:jc w:val="center"/>
        <w:rPr>
          <w:rFonts w:ascii="Times New Roman" w:hAnsi="Times New Roman"/>
          <w:sz w:val="28"/>
          <w:szCs w:val="28"/>
        </w:rPr>
      </w:pPr>
      <w:r w:rsidRPr="000D49A6">
        <w:rPr>
          <w:rFonts w:ascii="Times New Roman" w:hAnsi="Times New Roman"/>
          <w:sz w:val="28"/>
          <w:szCs w:val="28"/>
        </w:rPr>
        <w:t>земельного участка, расположенного на территории</w:t>
      </w:r>
    </w:p>
    <w:p w:rsidR="00453551" w:rsidRDefault="00453551" w:rsidP="00453551">
      <w:pPr>
        <w:autoSpaceDE w:val="0"/>
        <w:autoSpaceDN w:val="0"/>
        <w:adjustRightInd w:val="0"/>
        <w:ind w:firstLine="709"/>
        <w:jc w:val="center"/>
        <w:rPr>
          <w:rFonts w:ascii="Times New Roman" w:hAnsi="Times New Roman"/>
          <w:sz w:val="28"/>
          <w:szCs w:val="28"/>
        </w:rPr>
      </w:pPr>
      <w:r w:rsidRPr="000D49A6">
        <w:rPr>
          <w:rFonts w:ascii="Times New Roman" w:hAnsi="Times New Roman"/>
          <w:sz w:val="28"/>
          <w:szCs w:val="28"/>
        </w:rPr>
        <w:t>Карайчевского</w:t>
      </w:r>
      <w:r>
        <w:rPr>
          <w:sz w:val="28"/>
          <w:szCs w:val="28"/>
        </w:rPr>
        <w:t xml:space="preserve"> </w:t>
      </w:r>
      <w:r w:rsidRPr="000D49A6">
        <w:rPr>
          <w:rFonts w:ascii="Times New Roman" w:hAnsi="Times New Roman"/>
          <w:sz w:val="28"/>
          <w:szCs w:val="28"/>
        </w:rPr>
        <w:t>сельского поселения</w:t>
      </w:r>
    </w:p>
    <w:p w:rsidR="000D49A6" w:rsidRPr="00D51BA1" w:rsidRDefault="000D49A6" w:rsidP="00453551">
      <w:pPr>
        <w:autoSpaceDE w:val="0"/>
        <w:autoSpaceDN w:val="0"/>
        <w:adjustRightInd w:val="0"/>
        <w:ind w:firstLine="709"/>
        <w:jc w:val="center"/>
        <w:rPr>
          <w:sz w:val="28"/>
          <w:szCs w:val="28"/>
        </w:rPr>
      </w:pPr>
    </w:p>
    <w:p w:rsidR="00453551" w:rsidRPr="00D51BA1" w:rsidRDefault="00453551" w:rsidP="00453551">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453551" w:rsidRPr="00FC3F32" w:rsidRDefault="00453551" w:rsidP="00453551">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453551" w:rsidRPr="00FC3F32" w:rsidRDefault="00453551" w:rsidP="00453551">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
    <w:p w:rsidR="00453551" w:rsidRPr="00FC3F32" w:rsidRDefault="00453551" w:rsidP="00453551">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453551" w:rsidRPr="00D51BA1" w:rsidRDefault="00453551" w:rsidP="00453551">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53551" w:rsidRPr="00D51BA1" w:rsidRDefault="00453551" w:rsidP="00453551">
      <w:pPr>
        <w:pStyle w:val="ConsPlusNonformat"/>
        <w:jc w:val="both"/>
        <w:rPr>
          <w:rFonts w:ascii="Times New Roman" w:hAnsi="Times New Roman" w:cs="Times New Roman"/>
          <w:sz w:val="28"/>
          <w:szCs w:val="28"/>
        </w:rPr>
      </w:pPr>
    </w:p>
    <w:p w:rsidR="00453551" w:rsidRPr="00D51BA1" w:rsidRDefault="00453551" w:rsidP="00453551">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453551" w:rsidRPr="00FC3F32" w:rsidRDefault="00453551" w:rsidP="00453551">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
    <w:p w:rsidR="00453551" w:rsidRPr="00FC3F32" w:rsidRDefault="00453551" w:rsidP="00453551">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453551" w:rsidRDefault="00453551" w:rsidP="00453551">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453551" w:rsidRDefault="00453551" w:rsidP="00453551">
      <w:pPr>
        <w:pStyle w:val="ConsPlusNonformat"/>
        <w:ind w:firstLine="709"/>
        <w:rPr>
          <w:rFonts w:ascii="Times New Roman" w:hAnsi="Times New Roman" w:cs="Times New Roman"/>
        </w:rPr>
      </w:pPr>
    </w:p>
    <w:p w:rsidR="00453551" w:rsidRDefault="00453551" w:rsidP="00453551">
      <w:pPr>
        <w:pStyle w:val="ConsPlusNonformat"/>
        <w:ind w:firstLine="709"/>
        <w:rPr>
          <w:rFonts w:ascii="Times New Roman" w:hAnsi="Times New Roman" w:cs="Times New Roman"/>
        </w:rPr>
      </w:pPr>
    </w:p>
    <w:p w:rsidR="00453551" w:rsidRDefault="00453551" w:rsidP="00453551">
      <w:pPr>
        <w:pStyle w:val="ConsPlusNonformat"/>
        <w:ind w:firstLine="709"/>
        <w:rPr>
          <w:rFonts w:ascii="Times New Roman" w:hAnsi="Times New Roman" w:cs="Times New Roman"/>
        </w:rPr>
      </w:pPr>
    </w:p>
    <w:p w:rsidR="00D26A1A" w:rsidRPr="00083840" w:rsidRDefault="00D26A1A" w:rsidP="00083840">
      <w:pPr>
        <w:ind w:firstLine="709"/>
        <w:rPr>
          <w:rFonts w:ascii="Times New Roman" w:hAnsi="Times New Roman"/>
          <w:sz w:val="28"/>
          <w:szCs w:val="28"/>
        </w:rPr>
        <w:sectPr w:rsidR="00D26A1A" w:rsidRPr="00083840" w:rsidSect="00827905">
          <w:headerReference w:type="even" r:id="rId14"/>
          <w:footerReference w:type="even" r:id="rId15"/>
          <w:footerReference w:type="default" r:id="rId16"/>
          <w:pgSz w:w="11906" w:h="16838"/>
          <w:pgMar w:top="709" w:right="567" w:bottom="567" w:left="1701" w:header="567" w:footer="567" w:gutter="0"/>
          <w:pgNumType w:start="1"/>
          <w:cols w:space="708"/>
          <w:titlePg/>
          <w:docGrid w:linePitch="360"/>
        </w:sectPr>
      </w:pP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lastRenderedPageBreak/>
        <w:t>Приложение №</w:t>
      </w:r>
      <w:r w:rsidR="00B95DB0">
        <w:rPr>
          <w:rFonts w:ascii="Times New Roman" w:hAnsi="Times New Roman"/>
          <w:sz w:val="28"/>
          <w:szCs w:val="28"/>
        </w:rPr>
        <w:t>7</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B95DB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АКТ</w:t>
      </w:r>
    </w:p>
    <w:p w:rsidR="00D26A1A" w:rsidRPr="00083840" w:rsidRDefault="00D26A1A" w:rsidP="00B95DB0">
      <w:pPr>
        <w:autoSpaceDE w:val="0"/>
        <w:autoSpaceDN w:val="0"/>
        <w:ind w:firstLine="709"/>
        <w:jc w:val="center"/>
        <w:rPr>
          <w:rFonts w:ascii="Times New Roman" w:hAnsi="Times New Roman"/>
          <w:sz w:val="28"/>
          <w:szCs w:val="28"/>
        </w:rPr>
      </w:pPr>
      <w:r w:rsidRPr="00083840">
        <w:rPr>
          <w:rFonts w:ascii="Times New Roman" w:hAnsi="Times New Roman"/>
          <w:sz w:val="28"/>
          <w:szCs w:val="28"/>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D26A1A" w:rsidRPr="00083840" w:rsidTr="00A7060C">
        <w:trPr>
          <w:cantSplit/>
        </w:trPr>
        <w:tc>
          <w:tcPr>
            <w:tcW w:w="392" w:type="dxa"/>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3747"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985"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392" w:type="dxa"/>
          </w:tcPr>
          <w:p w:rsidR="00D26A1A" w:rsidRPr="00083840" w:rsidRDefault="00D26A1A" w:rsidP="00083840">
            <w:pPr>
              <w:autoSpaceDE w:val="0"/>
              <w:autoSpaceDN w:val="0"/>
              <w:ind w:firstLine="709"/>
              <w:rPr>
                <w:rFonts w:ascii="Times New Roman" w:hAnsi="Times New Roman"/>
                <w:sz w:val="28"/>
                <w:szCs w:val="28"/>
              </w:rPr>
            </w:pPr>
          </w:p>
        </w:tc>
        <w:tc>
          <w:tcPr>
            <w:tcW w:w="3747" w:type="dxa"/>
          </w:tcPr>
          <w:p w:rsidR="00D26A1A" w:rsidRPr="00083840" w:rsidRDefault="00D26A1A" w:rsidP="00083840">
            <w:pPr>
              <w:autoSpaceDE w:val="0"/>
              <w:autoSpaceDN w:val="0"/>
              <w:ind w:firstLine="709"/>
              <w:rPr>
                <w:rFonts w:ascii="Times New Roman" w:hAnsi="Times New Roman"/>
                <w:sz w:val="28"/>
                <w:szCs w:val="28"/>
              </w:rPr>
            </w:pPr>
          </w:p>
        </w:tc>
        <w:tc>
          <w:tcPr>
            <w:tcW w:w="1985" w:type="dxa"/>
          </w:tcPr>
          <w:p w:rsidR="00D26A1A" w:rsidRPr="00083840" w:rsidRDefault="00D26A1A" w:rsidP="00083840">
            <w:pPr>
              <w:autoSpaceDE w:val="0"/>
              <w:autoSpaceDN w:val="0"/>
              <w:ind w:firstLine="709"/>
              <w:rPr>
                <w:rFonts w:ascii="Times New Roman" w:hAnsi="Times New Roman"/>
                <w:sz w:val="28"/>
                <w:szCs w:val="28"/>
              </w:rPr>
            </w:pPr>
          </w:p>
        </w:tc>
        <w:tc>
          <w:tcPr>
            <w:tcW w:w="4110"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произвела обследование помещения по заявлению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(реквизиты заявителя: Ф.И.О. и адрес – </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составила настоящий акт обследования помещения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(адрес, принадлежность помещения,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кадастровый номер, год ввода в эксплуатацию)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Оценка результатов проведенного инструментального контроля и других видов контроля и исследований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(кем проведен контроль (испытание), по каким показателям, какие фактические значения получены)</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Заключение межведомственной комиссии по результатам обследования помещения</w:t>
      </w:r>
      <w:r w:rsidRPr="00083840">
        <w:rPr>
          <w:rFonts w:ascii="Times New Roman" w:hAnsi="Times New Roman"/>
          <w:sz w:val="28"/>
          <w:szCs w:val="28"/>
        </w:rPr>
        <w:br/>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акту:</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результаты инструментального контроля;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результаты лабораторных испытаний;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результаты исследований;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заключения экспертов проектно-изыскательских и специализированных организаций;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 другие материалы по решению межведомственной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B95DB0">
      <w:pPr>
        <w:ind w:firstLine="0"/>
        <w:rPr>
          <w:rFonts w:ascii="Times New Roman" w:hAnsi="Times New Roman"/>
          <w:color w:val="000000"/>
          <w:sz w:val="28"/>
          <w:szCs w:val="28"/>
        </w:rPr>
      </w:pP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8</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color w:val="000000"/>
          <w:sz w:val="28"/>
          <w:szCs w:val="28"/>
        </w:rPr>
        <w:t>(форма)</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(На бланкеадминистрации</w:t>
      </w: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____________ сельского поселения)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РЕШЕНИЕ</w:t>
      </w: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о признании садового дома жилым домом</w:t>
      </w:r>
      <w:r w:rsidR="008326AC">
        <w:rPr>
          <w:rFonts w:ascii="Times New Roman" w:hAnsi="Times New Roman"/>
          <w:color w:val="000000"/>
          <w:kern w:val="32"/>
          <w:sz w:val="28"/>
          <w:szCs w:val="28"/>
        </w:rPr>
        <w:t xml:space="preserve"> </w:t>
      </w:r>
      <w:r w:rsidRPr="00083840">
        <w:rPr>
          <w:rFonts w:ascii="Times New Roman" w:hAnsi="Times New Roman"/>
          <w:color w:val="000000"/>
          <w:kern w:val="32"/>
          <w:sz w:val="28"/>
          <w:szCs w:val="28"/>
        </w:rPr>
        <w:t>и жилого дома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Дата, номер</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В связи с обращением _______________________________________________</w:t>
      </w:r>
      <w:r w:rsidR="008326AC">
        <w:rPr>
          <w:rFonts w:ascii="Times New Roman" w:hAnsi="Times New Roman"/>
          <w:color w:val="000000"/>
          <w:kern w:val="32"/>
          <w:sz w:val="28"/>
          <w:szCs w:val="28"/>
        </w:rPr>
        <w:t xml:space="preserve"> </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физического лица, наименование юридического лица - заявителя)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о намерении признать садовый дом жилым домом/жилой дом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(ненужное зачеркнуть)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расположенный по адресу:__________________________________________________________________________________________________________________________,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кадастровый номер земельного участка, в пределах которого расположен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w:t>
      </w:r>
      <w:r w:rsidR="008326AC">
        <w:rPr>
          <w:rFonts w:ascii="Times New Roman" w:hAnsi="Times New Roman"/>
          <w:color w:val="000000"/>
          <w:kern w:val="32"/>
          <w:sz w:val="28"/>
          <w:szCs w:val="28"/>
        </w:rPr>
        <w:t>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w:t>
      </w:r>
      <w:r w:rsidR="008326AC">
        <w:rPr>
          <w:rFonts w:ascii="Times New Roman" w:hAnsi="Times New Roman"/>
          <w:color w:val="000000"/>
          <w:kern w:val="32"/>
          <w:sz w:val="28"/>
          <w:szCs w:val="28"/>
        </w:rPr>
        <w:t>________________________</w:t>
      </w: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 основании 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(наименование и реквизиты правоустанавливающего документа)</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w:t>
      </w:r>
      <w:r w:rsidR="008326AC">
        <w:rPr>
          <w:rFonts w:ascii="Times New Roman" w:hAnsi="Times New Roman"/>
          <w:color w:val="000000"/>
          <w:kern w:val="32"/>
          <w:sz w:val="28"/>
          <w:szCs w:val="28"/>
        </w:rPr>
        <w:t>________________________</w:t>
      </w: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 результатам рассмотрения представленных документов принято решение: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Признать 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(садовый дом жилым домом/жилой дом садовым домом - нужное указать)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w:t>
      </w:r>
      <w:r w:rsidR="008326AC">
        <w:rPr>
          <w:rFonts w:ascii="Times New Roman" w:hAnsi="Times New Roman"/>
          <w:color w:val="000000"/>
          <w:kern w:val="32"/>
          <w:sz w:val="28"/>
          <w:szCs w:val="28"/>
        </w:rPr>
        <w:t>________________________</w:t>
      </w: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(должность)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 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 xml:space="preserve">(Ф.И.О. должностного лица органа (подпись должностного лица органа местного самоуправления местного самоуправления муниципального </w:t>
      </w:r>
      <w:r w:rsidRPr="00083840">
        <w:rPr>
          <w:rFonts w:ascii="Times New Roman" w:hAnsi="Times New Roman"/>
          <w:color w:val="000000"/>
          <w:kern w:val="32"/>
          <w:sz w:val="28"/>
          <w:szCs w:val="28"/>
        </w:rPr>
        <w:lastRenderedPageBreak/>
        <w:t>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М.П.</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Получил: "__" ____________ 20__ г. _______________________ (заполняется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(подпись заявителя) в случае получения решения лично)</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Решение направлено в адрес заявителя "__" _______ 20__ г.</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(заполняется в случае направления решения по почте)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kern w:val="32"/>
          <w:sz w:val="28"/>
          <w:szCs w:val="28"/>
        </w:rPr>
        <w:t>(Ф.И.О., подпись должностного лица, направившего решение в адрес заявителя)</w:t>
      </w:r>
    </w:p>
    <w:p w:rsidR="00B33E35" w:rsidRPr="00083840" w:rsidRDefault="00B33E35" w:rsidP="00083840">
      <w:pPr>
        <w:ind w:firstLine="709"/>
        <w:rPr>
          <w:rFonts w:ascii="Times New Roman" w:hAnsi="Times New Roman"/>
          <w:sz w:val="28"/>
          <w:szCs w:val="28"/>
        </w:rPr>
      </w:pPr>
    </w:p>
    <w:sectPr w:rsidR="00B33E35" w:rsidRPr="00083840" w:rsidSect="00B33E35">
      <w:footerReference w:type="even" r:id="rId17"/>
      <w:footerReference w:type="default" r:id="rId18"/>
      <w:pgSz w:w="11906" w:h="16838"/>
      <w:pgMar w:top="1250" w:right="567" w:bottom="567"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380" w:rsidRDefault="00BF2380">
      <w:r>
        <w:separator/>
      </w:r>
    </w:p>
  </w:endnote>
  <w:endnote w:type="continuationSeparator" w:id="1">
    <w:p w:rsidR="00BF2380" w:rsidRDefault="00BF2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A" w:rsidRDefault="00947E9A" w:rsidP="00A7060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7E9A" w:rsidRDefault="00947E9A" w:rsidP="00A706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A" w:rsidRDefault="00947E9A" w:rsidP="00A7060C">
    <w:pPr>
      <w:pStyle w:val="a5"/>
      <w:framePr w:wrap="around" w:vAnchor="text" w:hAnchor="margin" w:xAlign="right" w:y="1"/>
      <w:rPr>
        <w:rStyle w:val="a7"/>
      </w:rPr>
    </w:pPr>
  </w:p>
  <w:p w:rsidR="00947E9A" w:rsidRDefault="00947E9A" w:rsidP="00A7060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A" w:rsidRDefault="00947E9A" w:rsidP="009536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47E9A" w:rsidRDefault="00947E9A" w:rsidP="009131E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A" w:rsidRDefault="00947E9A" w:rsidP="009536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D49A6">
      <w:rPr>
        <w:rStyle w:val="a7"/>
        <w:noProof/>
      </w:rPr>
      <w:t>38</w:t>
    </w:r>
    <w:r>
      <w:rPr>
        <w:rStyle w:val="a7"/>
      </w:rPr>
      <w:fldChar w:fldCharType="end"/>
    </w:r>
  </w:p>
  <w:p w:rsidR="00947E9A" w:rsidRDefault="00947E9A"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380" w:rsidRDefault="00BF2380">
      <w:r>
        <w:separator/>
      </w:r>
    </w:p>
  </w:footnote>
  <w:footnote w:type="continuationSeparator" w:id="1">
    <w:p w:rsidR="00BF2380" w:rsidRDefault="00BF2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9A" w:rsidRDefault="00947E9A" w:rsidP="00A7060C">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7E9A" w:rsidRDefault="00947E9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55E4F9E"/>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C4087"/>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25">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7"/>
  </w:num>
  <w:num w:numId="3">
    <w:abstractNumId w:val="2"/>
  </w:num>
  <w:num w:numId="4">
    <w:abstractNumId w:val="20"/>
  </w:num>
  <w:num w:numId="5">
    <w:abstractNumId w:val="8"/>
  </w:num>
  <w:num w:numId="6">
    <w:abstractNumId w:val="10"/>
  </w:num>
  <w:num w:numId="7">
    <w:abstractNumId w:val="9"/>
  </w:num>
  <w:num w:numId="8">
    <w:abstractNumId w:val="0"/>
  </w:num>
  <w:num w:numId="9">
    <w:abstractNumId w:val="14"/>
  </w:num>
  <w:num w:numId="10">
    <w:abstractNumId w:val="11"/>
  </w:num>
  <w:num w:numId="11">
    <w:abstractNumId w:val="21"/>
  </w:num>
  <w:num w:numId="12">
    <w:abstractNumId w:val="6"/>
  </w:num>
  <w:num w:numId="13">
    <w:abstractNumId w:val="23"/>
  </w:num>
  <w:num w:numId="14">
    <w:abstractNumId w:val="15"/>
  </w:num>
  <w:num w:numId="15">
    <w:abstractNumId w:val="25"/>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9"/>
  </w:num>
  <w:num w:numId="32">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D6839"/>
    <w:rsid w:val="000010C8"/>
    <w:rsid w:val="000018A1"/>
    <w:rsid w:val="00002FBE"/>
    <w:rsid w:val="00006F63"/>
    <w:rsid w:val="000112E9"/>
    <w:rsid w:val="00011E38"/>
    <w:rsid w:val="00012D4E"/>
    <w:rsid w:val="00013862"/>
    <w:rsid w:val="000164B0"/>
    <w:rsid w:val="00016ECC"/>
    <w:rsid w:val="0002237E"/>
    <w:rsid w:val="00023C13"/>
    <w:rsid w:val="00023C47"/>
    <w:rsid w:val="00024B54"/>
    <w:rsid w:val="000259D8"/>
    <w:rsid w:val="00026606"/>
    <w:rsid w:val="00030376"/>
    <w:rsid w:val="00030D49"/>
    <w:rsid w:val="00031470"/>
    <w:rsid w:val="00032380"/>
    <w:rsid w:val="00040817"/>
    <w:rsid w:val="00041941"/>
    <w:rsid w:val="00042D48"/>
    <w:rsid w:val="000505DD"/>
    <w:rsid w:val="00050D77"/>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3840"/>
    <w:rsid w:val="0008410A"/>
    <w:rsid w:val="000862C3"/>
    <w:rsid w:val="00091433"/>
    <w:rsid w:val="00093DE9"/>
    <w:rsid w:val="0009429D"/>
    <w:rsid w:val="000A24B8"/>
    <w:rsid w:val="000A2927"/>
    <w:rsid w:val="000A5E18"/>
    <w:rsid w:val="000A63A0"/>
    <w:rsid w:val="000A73D1"/>
    <w:rsid w:val="000B0B31"/>
    <w:rsid w:val="000B1E47"/>
    <w:rsid w:val="000B2B33"/>
    <w:rsid w:val="000B51B7"/>
    <w:rsid w:val="000B5D0C"/>
    <w:rsid w:val="000B5E60"/>
    <w:rsid w:val="000B72B7"/>
    <w:rsid w:val="000C1119"/>
    <w:rsid w:val="000C4ED2"/>
    <w:rsid w:val="000D0682"/>
    <w:rsid w:val="000D1266"/>
    <w:rsid w:val="000D458A"/>
    <w:rsid w:val="000D49A6"/>
    <w:rsid w:val="000D6331"/>
    <w:rsid w:val="000D63C5"/>
    <w:rsid w:val="000E0531"/>
    <w:rsid w:val="000E1649"/>
    <w:rsid w:val="000E2322"/>
    <w:rsid w:val="000E2349"/>
    <w:rsid w:val="000E362C"/>
    <w:rsid w:val="000E5310"/>
    <w:rsid w:val="000E6C2B"/>
    <w:rsid w:val="000F0E19"/>
    <w:rsid w:val="000F6FCF"/>
    <w:rsid w:val="00101602"/>
    <w:rsid w:val="00101700"/>
    <w:rsid w:val="00101851"/>
    <w:rsid w:val="00102F52"/>
    <w:rsid w:val="001044EF"/>
    <w:rsid w:val="00104DDE"/>
    <w:rsid w:val="00105DF6"/>
    <w:rsid w:val="0010789B"/>
    <w:rsid w:val="00111084"/>
    <w:rsid w:val="00111D5C"/>
    <w:rsid w:val="001153D8"/>
    <w:rsid w:val="00117281"/>
    <w:rsid w:val="0012117B"/>
    <w:rsid w:val="00127C07"/>
    <w:rsid w:val="00127FF6"/>
    <w:rsid w:val="0014018D"/>
    <w:rsid w:val="001437B2"/>
    <w:rsid w:val="00143ECE"/>
    <w:rsid w:val="00146B33"/>
    <w:rsid w:val="00150FC2"/>
    <w:rsid w:val="00151105"/>
    <w:rsid w:val="001555CF"/>
    <w:rsid w:val="001556A4"/>
    <w:rsid w:val="00161227"/>
    <w:rsid w:val="00162710"/>
    <w:rsid w:val="001714C0"/>
    <w:rsid w:val="0017210B"/>
    <w:rsid w:val="00175ADF"/>
    <w:rsid w:val="00175FC1"/>
    <w:rsid w:val="001762E2"/>
    <w:rsid w:val="0017662D"/>
    <w:rsid w:val="00177AE7"/>
    <w:rsid w:val="00182538"/>
    <w:rsid w:val="00190E0E"/>
    <w:rsid w:val="00190E15"/>
    <w:rsid w:val="00191665"/>
    <w:rsid w:val="0019479B"/>
    <w:rsid w:val="00195214"/>
    <w:rsid w:val="00195602"/>
    <w:rsid w:val="00196044"/>
    <w:rsid w:val="001966BA"/>
    <w:rsid w:val="00196C40"/>
    <w:rsid w:val="00196CEB"/>
    <w:rsid w:val="00196DB9"/>
    <w:rsid w:val="001A04EA"/>
    <w:rsid w:val="001A52BA"/>
    <w:rsid w:val="001A622E"/>
    <w:rsid w:val="001B0346"/>
    <w:rsid w:val="001B16EE"/>
    <w:rsid w:val="001B3E9F"/>
    <w:rsid w:val="001B3F63"/>
    <w:rsid w:val="001B6C56"/>
    <w:rsid w:val="001C0FFB"/>
    <w:rsid w:val="001C1185"/>
    <w:rsid w:val="001C11AF"/>
    <w:rsid w:val="001C17C4"/>
    <w:rsid w:val="001C2C88"/>
    <w:rsid w:val="001C3130"/>
    <w:rsid w:val="001C3C87"/>
    <w:rsid w:val="001C62AC"/>
    <w:rsid w:val="001C6369"/>
    <w:rsid w:val="001C6A48"/>
    <w:rsid w:val="001D01CF"/>
    <w:rsid w:val="001D6D9D"/>
    <w:rsid w:val="001D7CAE"/>
    <w:rsid w:val="001E03D9"/>
    <w:rsid w:val="001E0490"/>
    <w:rsid w:val="001E20C7"/>
    <w:rsid w:val="001E26FB"/>
    <w:rsid w:val="001F126F"/>
    <w:rsid w:val="001F2909"/>
    <w:rsid w:val="001F2961"/>
    <w:rsid w:val="00201574"/>
    <w:rsid w:val="002037C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27D51"/>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60927"/>
    <w:rsid w:val="00274047"/>
    <w:rsid w:val="0027411F"/>
    <w:rsid w:val="00280DD9"/>
    <w:rsid w:val="002821B1"/>
    <w:rsid w:val="00283674"/>
    <w:rsid w:val="00283D2D"/>
    <w:rsid w:val="00284F52"/>
    <w:rsid w:val="002921DC"/>
    <w:rsid w:val="00294298"/>
    <w:rsid w:val="002967B2"/>
    <w:rsid w:val="002A1EDE"/>
    <w:rsid w:val="002A4049"/>
    <w:rsid w:val="002A5413"/>
    <w:rsid w:val="002A6141"/>
    <w:rsid w:val="002B0013"/>
    <w:rsid w:val="002B1171"/>
    <w:rsid w:val="002B3E45"/>
    <w:rsid w:val="002C2A17"/>
    <w:rsid w:val="002C429D"/>
    <w:rsid w:val="002C4E5C"/>
    <w:rsid w:val="002C52F7"/>
    <w:rsid w:val="002C530B"/>
    <w:rsid w:val="002D4888"/>
    <w:rsid w:val="002D515F"/>
    <w:rsid w:val="002D6DC8"/>
    <w:rsid w:val="002D747A"/>
    <w:rsid w:val="002E0201"/>
    <w:rsid w:val="002E1702"/>
    <w:rsid w:val="002E21E8"/>
    <w:rsid w:val="002E3FBD"/>
    <w:rsid w:val="002E7FD5"/>
    <w:rsid w:val="002F0645"/>
    <w:rsid w:val="002F2764"/>
    <w:rsid w:val="003028D6"/>
    <w:rsid w:val="00303AA7"/>
    <w:rsid w:val="00305BF3"/>
    <w:rsid w:val="00307957"/>
    <w:rsid w:val="00312372"/>
    <w:rsid w:val="00314582"/>
    <w:rsid w:val="0031528C"/>
    <w:rsid w:val="003168B5"/>
    <w:rsid w:val="00316ABF"/>
    <w:rsid w:val="003235CA"/>
    <w:rsid w:val="00325AD4"/>
    <w:rsid w:val="003318C6"/>
    <w:rsid w:val="00337AB0"/>
    <w:rsid w:val="003405E6"/>
    <w:rsid w:val="00342AFA"/>
    <w:rsid w:val="003439F7"/>
    <w:rsid w:val="0034548A"/>
    <w:rsid w:val="00345ADF"/>
    <w:rsid w:val="003468A0"/>
    <w:rsid w:val="00346CCB"/>
    <w:rsid w:val="00347820"/>
    <w:rsid w:val="003527B7"/>
    <w:rsid w:val="00352F16"/>
    <w:rsid w:val="00357544"/>
    <w:rsid w:val="00357FE7"/>
    <w:rsid w:val="0036008F"/>
    <w:rsid w:val="00362B53"/>
    <w:rsid w:val="003669C8"/>
    <w:rsid w:val="0037311D"/>
    <w:rsid w:val="00375377"/>
    <w:rsid w:val="00385163"/>
    <w:rsid w:val="00386FC4"/>
    <w:rsid w:val="003872D0"/>
    <w:rsid w:val="00390147"/>
    <w:rsid w:val="00391B8C"/>
    <w:rsid w:val="00397E3B"/>
    <w:rsid w:val="003A15BF"/>
    <w:rsid w:val="003A61B8"/>
    <w:rsid w:val="003A74A5"/>
    <w:rsid w:val="003B45DA"/>
    <w:rsid w:val="003B7053"/>
    <w:rsid w:val="003C2EAC"/>
    <w:rsid w:val="003C387B"/>
    <w:rsid w:val="003C41F2"/>
    <w:rsid w:val="003C62E9"/>
    <w:rsid w:val="003D12BD"/>
    <w:rsid w:val="003D3D8F"/>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30EC3"/>
    <w:rsid w:val="00436ED6"/>
    <w:rsid w:val="00441CB3"/>
    <w:rsid w:val="00443FB7"/>
    <w:rsid w:val="004441C6"/>
    <w:rsid w:val="0045066E"/>
    <w:rsid w:val="004508EA"/>
    <w:rsid w:val="00453501"/>
    <w:rsid w:val="00453551"/>
    <w:rsid w:val="00453CDC"/>
    <w:rsid w:val="00456AD2"/>
    <w:rsid w:val="00460387"/>
    <w:rsid w:val="004607BE"/>
    <w:rsid w:val="00461014"/>
    <w:rsid w:val="00461AC7"/>
    <w:rsid w:val="004621B9"/>
    <w:rsid w:val="00462673"/>
    <w:rsid w:val="004633A0"/>
    <w:rsid w:val="00463F82"/>
    <w:rsid w:val="004641F1"/>
    <w:rsid w:val="004644FA"/>
    <w:rsid w:val="0047261D"/>
    <w:rsid w:val="0047470E"/>
    <w:rsid w:val="00474BBD"/>
    <w:rsid w:val="0048076E"/>
    <w:rsid w:val="00481A22"/>
    <w:rsid w:val="0048266C"/>
    <w:rsid w:val="00482720"/>
    <w:rsid w:val="004838E1"/>
    <w:rsid w:val="004841B6"/>
    <w:rsid w:val="00492C49"/>
    <w:rsid w:val="004934CD"/>
    <w:rsid w:val="004958D9"/>
    <w:rsid w:val="004A34BC"/>
    <w:rsid w:val="004A5F5A"/>
    <w:rsid w:val="004B0A4B"/>
    <w:rsid w:val="004B29DF"/>
    <w:rsid w:val="004B3BC0"/>
    <w:rsid w:val="004B7739"/>
    <w:rsid w:val="004C3AC6"/>
    <w:rsid w:val="004C7DAB"/>
    <w:rsid w:val="004D4407"/>
    <w:rsid w:val="004D6839"/>
    <w:rsid w:val="004E349C"/>
    <w:rsid w:val="004E3F17"/>
    <w:rsid w:val="004F48B5"/>
    <w:rsid w:val="004F5A93"/>
    <w:rsid w:val="00503A0D"/>
    <w:rsid w:val="00510D60"/>
    <w:rsid w:val="0051318C"/>
    <w:rsid w:val="0051359E"/>
    <w:rsid w:val="00517F09"/>
    <w:rsid w:val="005221FF"/>
    <w:rsid w:val="00524659"/>
    <w:rsid w:val="00525D7D"/>
    <w:rsid w:val="0052613C"/>
    <w:rsid w:val="005270A9"/>
    <w:rsid w:val="00530D02"/>
    <w:rsid w:val="0053126A"/>
    <w:rsid w:val="00532A19"/>
    <w:rsid w:val="00535000"/>
    <w:rsid w:val="005367BB"/>
    <w:rsid w:val="00540A6A"/>
    <w:rsid w:val="005419BA"/>
    <w:rsid w:val="0054429D"/>
    <w:rsid w:val="00551C0E"/>
    <w:rsid w:val="00553853"/>
    <w:rsid w:val="0055443D"/>
    <w:rsid w:val="00555BFC"/>
    <w:rsid w:val="005560AD"/>
    <w:rsid w:val="00561D76"/>
    <w:rsid w:val="005635C8"/>
    <w:rsid w:val="00564B2D"/>
    <w:rsid w:val="005650D0"/>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DD8"/>
    <w:rsid w:val="00593C3F"/>
    <w:rsid w:val="005944A7"/>
    <w:rsid w:val="00597BE7"/>
    <w:rsid w:val="005A1497"/>
    <w:rsid w:val="005A2679"/>
    <w:rsid w:val="005A324F"/>
    <w:rsid w:val="005A33C9"/>
    <w:rsid w:val="005A4756"/>
    <w:rsid w:val="005A5207"/>
    <w:rsid w:val="005A6BDA"/>
    <w:rsid w:val="005B2D89"/>
    <w:rsid w:val="005B30B1"/>
    <w:rsid w:val="005B549E"/>
    <w:rsid w:val="005B69CC"/>
    <w:rsid w:val="005C0E38"/>
    <w:rsid w:val="005C0EB7"/>
    <w:rsid w:val="005C2BCF"/>
    <w:rsid w:val="005C3366"/>
    <w:rsid w:val="005C5516"/>
    <w:rsid w:val="005C777F"/>
    <w:rsid w:val="005D3906"/>
    <w:rsid w:val="005D70FA"/>
    <w:rsid w:val="005E061E"/>
    <w:rsid w:val="005E0C4A"/>
    <w:rsid w:val="005E2E79"/>
    <w:rsid w:val="005E5FBA"/>
    <w:rsid w:val="005F3A8F"/>
    <w:rsid w:val="005F4B40"/>
    <w:rsid w:val="005F6370"/>
    <w:rsid w:val="00600557"/>
    <w:rsid w:val="00604185"/>
    <w:rsid w:val="0060632F"/>
    <w:rsid w:val="00606F8F"/>
    <w:rsid w:val="006121CF"/>
    <w:rsid w:val="00612D41"/>
    <w:rsid w:val="006138DC"/>
    <w:rsid w:val="00613B5F"/>
    <w:rsid w:val="00615DE6"/>
    <w:rsid w:val="006173D7"/>
    <w:rsid w:val="00620664"/>
    <w:rsid w:val="00643742"/>
    <w:rsid w:val="006442E6"/>
    <w:rsid w:val="006443AF"/>
    <w:rsid w:val="00644537"/>
    <w:rsid w:val="00644EF7"/>
    <w:rsid w:val="0064636C"/>
    <w:rsid w:val="006520DD"/>
    <w:rsid w:val="006551CC"/>
    <w:rsid w:val="00660189"/>
    <w:rsid w:val="00660E20"/>
    <w:rsid w:val="00667C64"/>
    <w:rsid w:val="00670978"/>
    <w:rsid w:val="00673E81"/>
    <w:rsid w:val="00675267"/>
    <w:rsid w:val="00675A4B"/>
    <w:rsid w:val="00677787"/>
    <w:rsid w:val="00677F9F"/>
    <w:rsid w:val="00682840"/>
    <w:rsid w:val="00682AB4"/>
    <w:rsid w:val="00683560"/>
    <w:rsid w:val="006841EB"/>
    <w:rsid w:val="00687035"/>
    <w:rsid w:val="0069101E"/>
    <w:rsid w:val="006A0997"/>
    <w:rsid w:val="006A0FAC"/>
    <w:rsid w:val="006A124A"/>
    <w:rsid w:val="006A1319"/>
    <w:rsid w:val="006A308A"/>
    <w:rsid w:val="006A4D09"/>
    <w:rsid w:val="006A4D93"/>
    <w:rsid w:val="006A6621"/>
    <w:rsid w:val="006A6B23"/>
    <w:rsid w:val="006B5386"/>
    <w:rsid w:val="006B5809"/>
    <w:rsid w:val="006C08C8"/>
    <w:rsid w:val="006C0F6A"/>
    <w:rsid w:val="006C3714"/>
    <w:rsid w:val="006C3B30"/>
    <w:rsid w:val="006C6713"/>
    <w:rsid w:val="006C7D9F"/>
    <w:rsid w:val="006D0CCC"/>
    <w:rsid w:val="006D0F39"/>
    <w:rsid w:val="006D208C"/>
    <w:rsid w:val="006E1027"/>
    <w:rsid w:val="006E447F"/>
    <w:rsid w:val="006E5552"/>
    <w:rsid w:val="006F479A"/>
    <w:rsid w:val="006F53AE"/>
    <w:rsid w:val="006F5569"/>
    <w:rsid w:val="006F5DD2"/>
    <w:rsid w:val="00700162"/>
    <w:rsid w:val="007015BC"/>
    <w:rsid w:val="007124D3"/>
    <w:rsid w:val="00713AE8"/>
    <w:rsid w:val="00714739"/>
    <w:rsid w:val="007152CF"/>
    <w:rsid w:val="007175B8"/>
    <w:rsid w:val="00721874"/>
    <w:rsid w:val="00722B6F"/>
    <w:rsid w:val="0072333E"/>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1AA2"/>
    <w:rsid w:val="00764A13"/>
    <w:rsid w:val="0076646C"/>
    <w:rsid w:val="00766B94"/>
    <w:rsid w:val="0076720E"/>
    <w:rsid w:val="00767DE9"/>
    <w:rsid w:val="00771A60"/>
    <w:rsid w:val="00771C86"/>
    <w:rsid w:val="007743F0"/>
    <w:rsid w:val="0077516F"/>
    <w:rsid w:val="007778D6"/>
    <w:rsid w:val="00783513"/>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20AD"/>
    <w:rsid w:val="007B64F6"/>
    <w:rsid w:val="007B7954"/>
    <w:rsid w:val="007C2B7E"/>
    <w:rsid w:val="007C4B00"/>
    <w:rsid w:val="007C4BA0"/>
    <w:rsid w:val="007C568F"/>
    <w:rsid w:val="007D2935"/>
    <w:rsid w:val="007D2A27"/>
    <w:rsid w:val="007D318E"/>
    <w:rsid w:val="007D3858"/>
    <w:rsid w:val="007D672E"/>
    <w:rsid w:val="007D77C0"/>
    <w:rsid w:val="007E0026"/>
    <w:rsid w:val="007E1DE3"/>
    <w:rsid w:val="007E78F7"/>
    <w:rsid w:val="007F0CE7"/>
    <w:rsid w:val="007F2D43"/>
    <w:rsid w:val="007F376C"/>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27905"/>
    <w:rsid w:val="0083013D"/>
    <w:rsid w:val="00830742"/>
    <w:rsid w:val="008326AC"/>
    <w:rsid w:val="00832CEB"/>
    <w:rsid w:val="0083370A"/>
    <w:rsid w:val="00833D93"/>
    <w:rsid w:val="00834DF4"/>
    <w:rsid w:val="0083537B"/>
    <w:rsid w:val="0083735C"/>
    <w:rsid w:val="00840FDC"/>
    <w:rsid w:val="00844D75"/>
    <w:rsid w:val="008466AB"/>
    <w:rsid w:val="00851D85"/>
    <w:rsid w:val="00851DC4"/>
    <w:rsid w:val="0085387A"/>
    <w:rsid w:val="00856485"/>
    <w:rsid w:val="008565F5"/>
    <w:rsid w:val="0085661B"/>
    <w:rsid w:val="00857627"/>
    <w:rsid w:val="0086007E"/>
    <w:rsid w:val="00860459"/>
    <w:rsid w:val="008625EC"/>
    <w:rsid w:val="00862891"/>
    <w:rsid w:val="00863A4D"/>
    <w:rsid w:val="00872C13"/>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97618"/>
    <w:rsid w:val="008A1427"/>
    <w:rsid w:val="008A1775"/>
    <w:rsid w:val="008A309B"/>
    <w:rsid w:val="008A45C3"/>
    <w:rsid w:val="008A487F"/>
    <w:rsid w:val="008B0DDE"/>
    <w:rsid w:val="008B3579"/>
    <w:rsid w:val="008B566F"/>
    <w:rsid w:val="008B57E1"/>
    <w:rsid w:val="008B67D7"/>
    <w:rsid w:val="008C1436"/>
    <w:rsid w:val="008D054D"/>
    <w:rsid w:val="008D2692"/>
    <w:rsid w:val="008D2775"/>
    <w:rsid w:val="008D32A9"/>
    <w:rsid w:val="008D5E8B"/>
    <w:rsid w:val="008E0908"/>
    <w:rsid w:val="008E1490"/>
    <w:rsid w:val="008E45EE"/>
    <w:rsid w:val="008E6112"/>
    <w:rsid w:val="008E6BF4"/>
    <w:rsid w:val="008E7FB2"/>
    <w:rsid w:val="008F007E"/>
    <w:rsid w:val="008F23EA"/>
    <w:rsid w:val="008F258B"/>
    <w:rsid w:val="008F41D3"/>
    <w:rsid w:val="008F46E1"/>
    <w:rsid w:val="008F7008"/>
    <w:rsid w:val="008F7761"/>
    <w:rsid w:val="009021E6"/>
    <w:rsid w:val="00904461"/>
    <w:rsid w:val="009078C4"/>
    <w:rsid w:val="0090798C"/>
    <w:rsid w:val="00912201"/>
    <w:rsid w:val="009131ED"/>
    <w:rsid w:val="0091331F"/>
    <w:rsid w:val="00914E85"/>
    <w:rsid w:val="0091556C"/>
    <w:rsid w:val="00917E4E"/>
    <w:rsid w:val="009302AA"/>
    <w:rsid w:val="009314AC"/>
    <w:rsid w:val="009325CA"/>
    <w:rsid w:val="00932CF3"/>
    <w:rsid w:val="00942DE6"/>
    <w:rsid w:val="0094380F"/>
    <w:rsid w:val="00944217"/>
    <w:rsid w:val="00944891"/>
    <w:rsid w:val="009458C0"/>
    <w:rsid w:val="00947E9A"/>
    <w:rsid w:val="00950F72"/>
    <w:rsid w:val="009527B1"/>
    <w:rsid w:val="0095321A"/>
    <w:rsid w:val="0095367F"/>
    <w:rsid w:val="0095757F"/>
    <w:rsid w:val="00960BF7"/>
    <w:rsid w:val="00962FA9"/>
    <w:rsid w:val="0096350D"/>
    <w:rsid w:val="009730F9"/>
    <w:rsid w:val="009746A5"/>
    <w:rsid w:val="00975958"/>
    <w:rsid w:val="00976852"/>
    <w:rsid w:val="00983756"/>
    <w:rsid w:val="00991C28"/>
    <w:rsid w:val="00991D49"/>
    <w:rsid w:val="00991FFB"/>
    <w:rsid w:val="00991FFE"/>
    <w:rsid w:val="00993F1C"/>
    <w:rsid w:val="00994603"/>
    <w:rsid w:val="009947E9"/>
    <w:rsid w:val="00994BAE"/>
    <w:rsid w:val="0099757A"/>
    <w:rsid w:val="009A2CE0"/>
    <w:rsid w:val="009A457C"/>
    <w:rsid w:val="009A5E4E"/>
    <w:rsid w:val="009A6F44"/>
    <w:rsid w:val="009A763B"/>
    <w:rsid w:val="009B0FEA"/>
    <w:rsid w:val="009B341E"/>
    <w:rsid w:val="009B4A4C"/>
    <w:rsid w:val="009B5550"/>
    <w:rsid w:val="009B6779"/>
    <w:rsid w:val="009C39CC"/>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4244"/>
    <w:rsid w:val="00A01304"/>
    <w:rsid w:val="00A020F1"/>
    <w:rsid w:val="00A021C9"/>
    <w:rsid w:val="00A15709"/>
    <w:rsid w:val="00A15A08"/>
    <w:rsid w:val="00A1639F"/>
    <w:rsid w:val="00A20846"/>
    <w:rsid w:val="00A257F8"/>
    <w:rsid w:val="00A3096D"/>
    <w:rsid w:val="00A313A9"/>
    <w:rsid w:val="00A32069"/>
    <w:rsid w:val="00A33C88"/>
    <w:rsid w:val="00A360EC"/>
    <w:rsid w:val="00A3615C"/>
    <w:rsid w:val="00A42AA2"/>
    <w:rsid w:val="00A44144"/>
    <w:rsid w:val="00A44158"/>
    <w:rsid w:val="00A513F8"/>
    <w:rsid w:val="00A5396D"/>
    <w:rsid w:val="00A60678"/>
    <w:rsid w:val="00A618E8"/>
    <w:rsid w:val="00A61D47"/>
    <w:rsid w:val="00A624A2"/>
    <w:rsid w:val="00A6731D"/>
    <w:rsid w:val="00A7060C"/>
    <w:rsid w:val="00A71390"/>
    <w:rsid w:val="00A7373C"/>
    <w:rsid w:val="00A76160"/>
    <w:rsid w:val="00A7688F"/>
    <w:rsid w:val="00A82D77"/>
    <w:rsid w:val="00A831FC"/>
    <w:rsid w:val="00A83C71"/>
    <w:rsid w:val="00A85798"/>
    <w:rsid w:val="00A85FF2"/>
    <w:rsid w:val="00A87531"/>
    <w:rsid w:val="00A8789A"/>
    <w:rsid w:val="00A9181D"/>
    <w:rsid w:val="00A92D80"/>
    <w:rsid w:val="00A945EF"/>
    <w:rsid w:val="00A95511"/>
    <w:rsid w:val="00A9730F"/>
    <w:rsid w:val="00AA0888"/>
    <w:rsid w:val="00AA2BE4"/>
    <w:rsid w:val="00AA413E"/>
    <w:rsid w:val="00AA4512"/>
    <w:rsid w:val="00AA5697"/>
    <w:rsid w:val="00AB06D9"/>
    <w:rsid w:val="00AB1FDA"/>
    <w:rsid w:val="00AB4C3A"/>
    <w:rsid w:val="00AB6EDD"/>
    <w:rsid w:val="00AB726A"/>
    <w:rsid w:val="00AC5A85"/>
    <w:rsid w:val="00AD272A"/>
    <w:rsid w:val="00AD36C2"/>
    <w:rsid w:val="00AD62E0"/>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07284"/>
    <w:rsid w:val="00B10266"/>
    <w:rsid w:val="00B10384"/>
    <w:rsid w:val="00B15D95"/>
    <w:rsid w:val="00B17D64"/>
    <w:rsid w:val="00B21A3D"/>
    <w:rsid w:val="00B21E25"/>
    <w:rsid w:val="00B23F7D"/>
    <w:rsid w:val="00B24122"/>
    <w:rsid w:val="00B25D24"/>
    <w:rsid w:val="00B26D91"/>
    <w:rsid w:val="00B27E26"/>
    <w:rsid w:val="00B32F4E"/>
    <w:rsid w:val="00B33839"/>
    <w:rsid w:val="00B33A0B"/>
    <w:rsid w:val="00B33E35"/>
    <w:rsid w:val="00B35AF6"/>
    <w:rsid w:val="00B371D3"/>
    <w:rsid w:val="00B40784"/>
    <w:rsid w:val="00B42975"/>
    <w:rsid w:val="00B439D8"/>
    <w:rsid w:val="00B4402B"/>
    <w:rsid w:val="00B4601D"/>
    <w:rsid w:val="00B46770"/>
    <w:rsid w:val="00B508AF"/>
    <w:rsid w:val="00B52423"/>
    <w:rsid w:val="00B528B8"/>
    <w:rsid w:val="00B54C12"/>
    <w:rsid w:val="00B56A7F"/>
    <w:rsid w:val="00B6153E"/>
    <w:rsid w:val="00B61948"/>
    <w:rsid w:val="00B6212C"/>
    <w:rsid w:val="00B63026"/>
    <w:rsid w:val="00B63639"/>
    <w:rsid w:val="00B65DD5"/>
    <w:rsid w:val="00B67C1C"/>
    <w:rsid w:val="00B67F7D"/>
    <w:rsid w:val="00B70473"/>
    <w:rsid w:val="00B708EE"/>
    <w:rsid w:val="00B733B3"/>
    <w:rsid w:val="00B7356E"/>
    <w:rsid w:val="00B7490D"/>
    <w:rsid w:val="00B74FAA"/>
    <w:rsid w:val="00B752A5"/>
    <w:rsid w:val="00B776F2"/>
    <w:rsid w:val="00B82453"/>
    <w:rsid w:val="00B84409"/>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5DB0"/>
    <w:rsid w:val="00B97A14"/>
    <w:rsid w:val="00BA04F3"/>
    <w:rsid w:val="00BA08B6"/>
    <w:rsid w:val="00BA13E9"/>
    <w:rsid w:val="00BA17ED"/>
    <w:rsid w:val="00BA23A9"/>
    <w:rsid w:val="00BA3673"/>
    <w:rsid w:val="00BA42CB"/>
    <w:rsid w:val="00BA75B5"/>
    <w:rsid w:val="00BB02BA"/>
    <w:rsid w:val="00BB0D32"/>
    <w:rsid w:val="00BB1F65"/>
    <w:rsid w:val="00BB79E6"/>
    <w:rsid w:val="00BC0DF7"/>
    <w:rsid w:val="00BC1319"/>
    <w:rsid w:val="00BC1862"/>
    <w:rsid w:val="00BD0AA3"/>
    <w:rsid w:val="00BD377C"/>
    <w:rsid w:val="00BD4213"/>
    <w:rsid w:val="00BD607E"/>
    <w:rsid w:val="00BD670F"/>
    <w:rsid w:val="00BD7EF9"/>
    <w:rsid w:val="00BE0344"/>
    <w:rsid w:val="00BE18FC"/>
    <w:rsid w:val="00BE2936"/>
    <w:rsid w:val="00BE5888"/>
    <w:rsid w:val="00BE5F94"/>
    <w:rsid w:val="00BF2380"/>
    <w:rsid w:val="00BF4F27"/>
    <w:rsid w:val="00C02B86"/>
    <w:rsid w:val="00C0478B"/>
    <w:rsid w:val="00C05160"/>
    <w:rsid w:val="00C0688E"/>
    <w:rsid w:val="00C06914"/>
    <w:rsid w:val="00C077A7"/>
    <w:rsid w:val="00C10A33"/>
    <w:rsid w:val="00C1193C"/>
    <w:rsid w:val="00C1275A"/>
    <w:rsid w:val="00C17036"/>
    <w:rsid w:val="00C17A0C"/>
    <w:rsid w:val="00C30B0D"/>
    <w:rsid w:val="00C314E7"/>
    <w:rsid w:val="00C34003"/>
    <w:rsid w:val="00C34AA0"/>
    <w:rsid w:val="00C36FAC"/>
    <w:rsid w:val="00C4571E"/>
    <w:rsid w:val="00C477E0"/>
    <w:rsid w:val="00C47FCF"/>
    <w:rsid w:val="00C50394"/>
    <w:rsid w:val="00C527FE"/>
    <w:rsid w:val="00C52808"/>
    <w:rsid w:val="00C54B04"/>
    <w:rsid w:val="00C55605"/>
    <w:rsid w:val="00C55912"/>
    <w:rsid w:val="00C603F0"/>
    <w:rsid w:val="00C63E39"/>
    <w:rsid w:val="00C641F6"/>
    <w:rsid w:val="00C657B4"/>
    <w:rsid w:val="00C65ACA"/>
    <w:rsid w:val="00C70ADA"/>
    <w:rsid w:val="00C73A0E"/>
    <w:rsid w:val="00C7649E"/>
    <w:rsid w:val="00C774A8"/>
    <w:rsid w:val="00C8039C"/>
    <w:rsid w:val="00C807FD"/>
    <w:rsid w:val="00C80B38"/>
    <w:rsid w:val="00C81CAB"/>
    <w:rsid w:val="00C84BF5"/>
    <w:rsid w:val="00C91B29"/>
    <w:rsid w:val="00CA0E92"/>
    <w:rsid w:val="00CA250E"/>
    <w:rsid w:val="00CA556F"/>
    <w:rsid w:val="00CA5EFD"/>
    <w:rsid w:val="00CB01EA"/>
    <w:rsid w:val="00CB09C3"/>
    <w:rsid w:val="00CB1B8D"/>
    <w:rsid w:val="00CB1BBF"/>
    <w:rsid w:val="00CB54F7"/>
    <w:rsid w:val="00CB7351"/>
    <w:rsid w:val="00CC0D55"/>
    <w:rsid w:val="00CC2155"/>
    <w:rsid w:val="00CC40BC"/>
    <w:rsid w:val="00CC4A3F"/>
    <w:rsid w:val="00CC7306"/>
    <w:rsid w:val="00CD129E"/>
    <w:rsid w:val="00CD1F59"/>
    <w:rsid w:val="00CD36C5"/>
    <w:rsid w:val="00CD4424"/>
    <w:rsid w:val="00CD5739"/>
    <w:rsid w:val="00CD639B"/>
    <w:rsid w:val="00CE1E58"/>
    <w:rsid w:val="00CE4423"/>
    <w:rsid w:val="00CE4B40"/>
    <w:rsid w:val="00CE59B1"/>
    <w:rsid w:val="00CF08EA"/>
    <w:rsid w:val="00CF2738"/>
    <w:rsid w:val="00CF6896"/>
    <w:rsid w:val="00CF6C20"/>
    <w:rsid w:val="00CF7A92"/>
    <w:rsid w:val="00D021DF"/>
    <w:rsid w:val="00D02CB7"/>
    <w:rsid w:val="00D04373"/>
    <w:rsid w:val="00D0654B"/>
    <w:rsid w:val="00D1081F"/>
    <w:rsid w:val="00D1387B"/>
    <w:rsid w:val="00D148FF"/>
    <w:rsid w:val="00D1660B"/>
    <w:rsid w:val="00D21F07"/>
    <w:rsid w:val="00D22184"/>
    <w:rsid w:val="00D22E5F"/>
    <w:rsid w:val="00D22F5B"/>
    <w:rsid w:val="00D2380F"/>
    <w:rsid w:val="00D25C2B"/>
    <w:rsid w:val="00D25CCC"/>
    <w:rsid w:val="00D268D2"/>
    <w:rsid w:val="00D26A1A"/>
    <w:rsid w:val="00D30165"/>
    <w:rsid w:val="00D3255E"/>
    <w:rsid w:val="00D32DD4"/>
    <w:rsid w:val="00D357DE"/>
    <w:rsid w:val="00D35DBB"/>
    <w:rsid w:val="00D41B71"/>
    <w:rsid w:val="00D437D6"/>
    <w:rsid w:val="00D43815"/>
    <w:rsid w:val="00D45C13"/>
    <w:rsid w:val="00D5088C"/>
    <w:rsid w:val="00D52665"/>
    <w:rsid w:val="00D52C71"/>
    <w:rsid w:val="00D61B71"/>
    <w:rsid w:val="00D62CFF"/>
    <w:rsid w:val="00D62F0E"/>
    <w:rsid w:val="00D65FBA"/>
    <w:rsid w:val="00D6705F"/>
    <w:rsid w:val="00D67884"/>
    <w:rsid w:val="00D70201"/>
    <w:rsid w:val="00D70E12"/>
    <w:rsid w:val="00D71BAC"/>
    <w:rsid w:val="00D72736"/>
    <w:rsid w:val="00D77FE1"/>
    <w:rsid w:val="00D85277"/>
    <w:rsid w:val="00D8562A"/>
    <w:rsid w:val="00D85840"/>
    <w:rsid w:val="00D86BE7"/>
    <w:rsid w:val="00D908AD"/>
    <w:rsid w:val="00D91A67"/>
    <w:rsid w:val="00D92022"/>
    <w:rsid w:val="00D94726"/>
    <w:rsid w:val="00D94738"/>
    <w:rsid w:val="00D97786"/>
    <w:rsid w:val="00DA02EF"/>
    <w:rsid w:val="00DA3143"/>
    <w:rsid w:val="00DA5A65"/>
    <w:rsid w:val="00DA6951"/>
    <w:rsid w:val="00DA77AB"/>
    <w:rsid w:val="00DB0A67"/>
    <w:rsid w:val="00DB1117"/>
    <w:rsid w:val="00DB4048"/>
    <w:rsid w:val="00DB6639"/>
    <w:rsid w:val="00DD3B82"/>
    <w:rsid w:val="00DD6970"/>
    <w:rsid w:val="00DD7F5C"/>
    <w:rsid w:val="00DE543F"/>
    <w:rsid w:val="00DF06E5"/>
    <w:rsid w:val="00DF0E95"/>
    <w:rsid w:val="00DF5926"/>
    <w:rsid w:val="00E1003C"/>
    <w:rsid w:val="00E104F7"/>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37B0"/>
    <w:rsid w:val="00E60617"/>
    <w:rsid w:val="00E64FBC"/>
    <w:rsid w:val="00E65080"/>
    <w:rsid w:val="00E706BD"/>
    <w:rsid w:val="00E753EF"/>
    <w:rsid w:val="00E75C9F"/>
    <w:rsid w:val="00E769D5"/>
    <w:rsid w:val="00E807F9"/>
    <w:rsid w:val="00E8269D"/>
    <w:rsid w:val="00E82E02"/>
    <w:rsid w:val="00E841D1"/>
    <w:rsid w:val="00E849E1"/>
    <w:rsid w:val="00E91F33"/>
    <w:rsid w:val="00E93901"/>
    <w:rsid w:val="00E95221"/>
    <w:rsid w:val="00E97FFA"/>
    <w:rsid w:val="00EA2969"/>
    <w:rsid w:val="00EA3DA9"/>
    <w:rsid w:val="00EA4B6C"/>
    <w:rsid w:val="00EA5BCB"/>
    <w:rsid w:val="00EA657C"/>
    <w:rsid w:val="00EB0799"/>
    <w:rsid w:val="00EB2CB8"/>
    <w:rsid w:val="00EB4B7C"/>
    <w:rsid w:val="00EB5CDC"/>
    <w:rsid w:val="00EB6634"/>
    <w:rsid w:val="00EC3DA8"/>
    <w:rsid w:val="00EC515A"/>
    <w:rsid w:val="00ED3A3A"/>
    <w:rsid w:val="00ED3B89"/>
    <w:rsid w:val="00ED428C"/>
    <w:rsid w:val="00ED4EA8"/>
    <w:rsid w:val="00ED5195"/>
    <w:rsid w:val="00EE293D"/>
    <w:rsid w:val="00EE3222"/>
    <w:rsid w:val="00EE52C3"/>
    <w:rsid w:val="00EE5482"/>
    <w:rsid w:val="00EE790A"/>
    <w:rsid w:val="00EF6BBD"/>
    <w:rsid w:val="00EF6FC8"/>
    <w:rsid w:val="00EF7037"/>
    <w:rsid w:val="00F00095"/>
    <w:rsid w:val="00F0064A"/>
    <w:rsid w:val="00F059E1"/>
    <w:rsid w:val="00F064D7"/>
    <w:rsid w:val="00F15221"/>
    <w:rsid w:val="00F23058"/>
    <w:rsid w:val="00F233D1"/>
    <w:rsid w:val="00F23792"/>
    <w:rsid w:val="00F31F7A"/>
    <w:rsid w:val="00F3665E"/>
    <w:rsid w:val="00F37867"/>
    <w:rsid w:val="00F404B5"/>
    <w:rsid w:val="00F40B75"/>
    <w:rsid w:val="00F41377"/>
    <w:rsid w:val="00F43453"/>
    <w:rsid w:val="00F504FE"/>
    <w:rsid w:val="00F558AB"/>
    <w:rsid w:val="00F6009D"/>
    <w:rsid w:val="00F611A6"/>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5DB2"/>
    <w:rsid w:val="00FA7AC1"/>
    <w:rsid w:val="00FB0302"/>
    <w:rsid w:val="00FB03BB"/>
    <w:rsid w:val="00FB3476"/>
    <w:rsid w:val="00FB44C6"/>
    <w:rsid w:val="00FB679C"/>
    <w:rsid w:val="00FC169A"/>
    <w:rsid w:val="00FC3F7D"/>
    <w:rsid w:val="00FC6D5F"/>
    <w:rsid w:val="00FD078B"/>
    <w:rsid w:val="00FD2A64"/>
    <w:rsid w:val="00FD7508"/>
    <w:rsid w:val="00FE184E"/>
    <w:rsid w:val="00FE26F6"/>
    <w:rsid w:val="00FE657E"/>
    <w:rsid w:val="00FE7D40"/>
    <w:rsid w:val="00FF0519"/>
    <w:rsid w:val="00FF291D"/>
    <w:rsid w:val="00FF4213"/>
    <w:rsid w:val="00FF4556"/>
    <w:rsid w:val="00FF49C8"/>
    <w:rsid w:val="00FF5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4" type="connector" idref="#AutoShape 25"/>
        <o:r id="V:Rule5" type="connector" idref="#AutoShape 24"/>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style>
  <w:style w:type="character" w:styleId="a7">
    <w:name w:val="page number"/>
    <w:basedOn w:val="a0"/>
    <w:rsid w:val="009131ED"/>
  </w:style>
  <w:style w:type="paragraph" w:styleId="a8">
    <w:name w:val="Normal (Web)"/>
    <w:basedOn w:val="a"/>
    <w:uiPriority w:val="99"/>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uiPriority w:val="99"/>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 w:type="character" w:customStyle="1" w:styleId="11">
    <w:name w:val="1Орган_ПР Знак"/>
    <w:basedOn w:val="a0"/>
    <w:link w:val="12"/>
    <w:locked/>
    <w:rsid w:val="006D0CCC"/>
    <w:rPr>
      <w:rFonts w:ascii="Arial" w:hAnsi="Arial" w:cs="Arial"/>
      <w:b/>
      <w:caps/>
      <w:sz w:val="26"/>
      <w:szCs w:val="28"/>
      <w:lang w:eastAsia="ar-SA"/>
    </w:rPr>
  </w:style>
  <w:style w:type="paragraph" w:customStyle="1" w:styleId="12">
    <w:name w:val="1Орган_ПР"/>
    <w:basedOn w:val="a"/>
    <w:link w:val="11"/>
    <w:rsid w:val="006D0CCC"/>
    <w:pPr>
      <w:snapToGrid w:val="0"/>
      <w:ind w:firstLine="0"/>
      <w:jc w:val="center"/>
    </w:pPr>
    <w:rPr>
      <w:rFonts w:cs="Arial"/>
      <w:b/>
      <w:caps/>
      <w:sz w:val="26"/>
      <w:szCs w:val="28"/>
      <w:lang w:eastAsia="ar-SA"/>
    </w:rPr>
  </w:style>
  <w:style w:type="character" w:customStyle="1" w:styleId="21">
    <w:name w:val="2Название Знак"/>
    <w:basedOn w:val="a0"/>
    <w:link w:val="22"/>
    <w:locked/>
    <w:rsid w:val="006D0CCC"/>
    <w:rPr>
      <w:rFonts w:ascii="Arial" w:hAnsi="Arial" w:cs="Arial"/>
      <w:b/>
      <w:sz w:val="26"/>
      <w:szCs w:val="28"/>
      <w:lang w:eastAsia="ar-SA"/>
    </w:rPr>
  </w:style>
  <w:style w:type="paragraph" w:customStyle="1" w:styleId="22">
    <w:name w:val="2Название"/>
    <w:basedOn w:val="a"/>
    <w:link w:val="21"/>
    <w:rsid w:val="006D0CCC"/>
    <w:pPr>
      <w:ind w:right="4536" w:firstLine="0"/>
    </w:pPr>
    <w:rPr>
      <w:rFonts w:cs="Arial"/>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val="x-none" w:eastAsia="x-none"/>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val="x-none" w:eastAsia="x-none"/>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15568195">
      <w:bodyDiv w:val="1"/>
      <w:marLeft w:val="0"/>
      <w:marRight w:val="0"/>
      <w:marTop w:val="0"/>
      <w:marBottom w:val="0"/>
      <w:divBdr>
        <w:top w:val="none" w:sz="0" w:space="0" w:color="auto"/>
        <w:left w:val="none" w:sz="0" w:space="0" w:color="auto"/>
        <w:bottom w:val="none" w:sz="0" w:space="0" w:color="auto"/>
        <w:right w:val="none" w:sz="0" w:space="0" w:color="auto"/>
      </w:divBdr>
    </w:div>
    <w:div w:id="394014125">
      <w:bodyDiv w:val="1"/>
      <w:marLeft w:val="0"/>
      <w:marRight w:val="0"/>
      <w:marTop w:val="0"/>
      <w:marBottom w:val="0"/>
      <w:divBdr>
        <w:top w:val="none" w:sz="0" w:space="0" w:color="auto"/>
        <w:left w:val="none" w:sz="0" w:space="0" w:color="auto"/>
        <w:bottom w:val="none" w:sz="0" w:space="0" w:color="auto"/>
        <w:right w:val="none" w:sz="0" w:space="0" w:color="auto"/>
      </w:divBdr>
    </w:div>
    <w:div w:id="439959296">
      <w:bodyDiv w:val="1"/>
      <w:marLeft w:val="0"/>
      <w:marRight w:val="0"/>
      <w:marTop w:val="0"/>
      <w:marBottom w:val="0"/>
      <w:divBdr>
        <w:top w:val="none" w:sz="0" w:space="0" w:color="auto"/>
        <w:left w:val="none" w:sz="0" w:space="0" w:color="auto"/>
        <w:bottom w:val="none" w:sz="0" w:space="0" w:color="auto"/>
        <w:right w:val="none" w:sz="0" w:space="0" w:color="auto"/>
      </w:divBdr>
    </w:div>
    <w:div w:id="489760627">
      <w:bodyDiv w:val="1"/>
      <w:marLeft w:val="0"/>
      <w:marRight w:val="0"/>
      <w:marTop w:val="0"/>
      <w:marBottom w:val="0"/>
      <w:divBdr>
        <w:top w:val="none" w:sz="0" w:space="0" w:color="auto"/>
        <w:left w:val="none" w:sz="0" w:space="0" w:color="auto"/>
        <w:bottom w:val="none" w:sz="0" w:space="0" w:color="auto"/>
        <w:right w:val="none" w:sz="0" w:space="0" w:color="auto"/>
      </w:divBdr>
    </w:div>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784231275">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ach.buturl@yandex.ru"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rach.buturl@govvrn.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achevka-s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arachevka-s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rachevka-sp.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F91A-AEDB-408B-8B02-E93117A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306</TotalTime>
  <Pages>41</Pages>
  <Words>12741</Words>
  <Characters>72626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85197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Беликова Юлия Андреевна</dc:creator>
  <cp:lastModifiedBy>Пользователь</cp:lastModifiedBy>
  <cp:revision>10</cp:revision>
  <cp:lastPrinted>2022-06-20T06:14:00Z</cp:lastPrinted>
  <dcterms:created xsi:type="dcterms:W3CDTF">2022-06-09T13:47:00Z</dcterms:created>
  <dcterms:modified xsi:type="dcterms:W3CDTF">2022-06-20T06:15:00Z</dcterms:modified>
</cp:coreProperties>
</file>